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4A91" w14:textId="04AF22BC" w:rsidR="002265ED" w:rsidRPr="00434461" w:rsidRDefault="002265ED" w:rsidP="00952C3F">
      <w:pPr>
        <w:pStyle w:val="Header"/>
      </w:pPr>
      <w:r w:rsidRPr="00434461">
        <w:rPr>
          <w:noProof/>
        </w:rPr>
        <w:drawing>
          <wp:inline distT="0" distB="0" distL="0" distR="0" wp14:anchorId="2AB9A382" wp14:editId="3DE38653">
            <wp:extent cx="3200400" cy="441655"/>
            <wp:effectExtent l="0" t="0" r="0" b="0"/>
            <wp:docPr id="9" name="Picture 9" descr="C:\Users\martin.CHARITYRETAIL\Pictures\Logos\cra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.CHARITYRETAIL\Pictures\Logos\cra-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335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599331" wp14:editId="281D3CB8">
                <wp:simplePos x="0" y="0"/>
                <wp:positionH relativeFrom="column">
                  <wp:posOffset>4610100</wp:posOffset>
                </wp:positionH>
                <wp:positionV relativeFrom="paragraph">
                  <wp:posOffset>-97155</wp:posOffset>
                </wp:positionV>
                <wp:extent cx="2095500" cy="50482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7CDBEF" w14:textId="25E73DDE" w:rsidR="00B87444" w:rsidRPr="00A30399" w:rsidRDefault="00B87444" w:rsidP="002265ED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A30399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Telephone</w:t>
                            </w: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0399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12" w:history="1">
                              <w:r w:rsidR="006A5750" w:rsidRPr="006A5750">
                                <w:rPr>
                                  <w:rStyle w:val="Hyperlink"/>
                                  <w:rFonts w:ascii="Open Sans" w:hAnsi="Open Sans" w:cs="Open Sans"/>
                                  <w:b/>
                                  <w:bCs/>
                                  <w:sz w:val="16"/>
                                  <w:szCs w:val="16"/>
                                </w:rPr>
                                <w:t>0300 030 1088</w:t>
                              </w:r>
                            </w:hyperlink>
                          </w:p>
                          <w:p w14:paraId="160E1FE4" w14:textId="77777777" w:rsidR="00B87444" w:rsidRPr="00A30399" w:rsidRDefault="00B87444" w:rsidP="002265ED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A30399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Email. mail@charityretail.org.uk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9933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63pt;margin-top:-7.65pt;width:16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" stroked="f">
                <v:textbox>
                  <w:txbxContent>
                    <w:p w14:paraId="097CDBEF" w14:textId="25E73DDE" w:rsidR="00B87444" w:rsidRPr="00A30399" w:rsidRDefault="00B87444" w:rsidP="002265ED">
                      <w:pPr>
                        <w:spacing w:after="0" w:line="240" w:lineRule="auto"/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 w:rsidRPr="00A30399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Telephone</w:t>
                      </w: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  <w:r w:rsidRPr="00A30399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  <w:hyperlink r:id="rId13" w:history="1">
                        <w:r w:rsidR="006A5750" w:rsidRPr="006A5750">
                          <w:rPr>
                            <w:rStyle w:val="Hyperlink"/>
                            <w:rFonts w:ascii="Open Sans" w:hAnsi="Open Sans" w:cs="Open Sans"/>
                            <w:b/>
                            <w:bCs/>
                            <w:sz w:val="16"/>
                            <w:szCs w:val="16"/>
                          </w:rPr>
                          <w:t>0300 030 1088</w:t>
                        </w:r>
                      </w:hyperlink>
                    </w:p>
                    <w:p w14:paraId="160E1FE4" w14:textId="77777777" w:rsidR="00B87444" w:rsidRPr="00A30399" w:rsidRDefault="00B87444" w:rsidP="002265ED">
                      <w:pPr>
                        <w:spacing w:after="0" w:line="240" w:lineRule="auto"/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 w:rsidRPr="00A30399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Email. mail@charityretail.org.uk</w:t>
                      </w:r>
                    </w:p>
                  </w:txbxContent>
                </v:textbox>
              </v:shape>
            </w:pict>
          </mc:Fallback>
        </mc:AlternateContent>
      </w:r>
      <w:r w:rsidR="00E4335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EC7E5" wp14:editId="61C9E685">
                <wp:simplePos x="0" y="0"/>
                <wp:positionH relativeFrom="column">
                  <wp:posOffset>3400425</wp:posOffset>
                </wp:positionH>
                <wp:positionV relativeFrom="paragraph">
                  <wp:posOffset>-99060</wp:posOffset>
                </wp:positionV>
                <wp:extent cx="1371600" cy="3683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3662B" w14:textId="3F618A05" w:rsidR="00B87444" w:rsidRPr="00A30399" w:rsidRDefault="006A5750" w:rsidP="002265ED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6A5750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6th Floor, 9 Appold Street, London EC2A 2AP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5EC7E5" id="Text Box 5" o:spid="_x0000_s1027" type="#_x0000_t202" style="position:absolute;margin-left:267.75pt;margin-top:-7.8pt;width:108pt;height:29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" stroked="f">
                <v:textbox style="mso-fit-shape-to-text:t">
                  <w:txbxContent>
                    <w:p w14:paraId="7213662B" w14:textId="3F618A05" w:rsidR="00B87444" w:rsidRPr="00A30399" w:rsidRDefault="006A5750" w:rsidP="002265ED">
                      <w:pPr>
                        <w:spacing w:after="0" w:line="240" w:lineRule="auto"/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 w:rsidRPr="006A5750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6th Floor, 9 Appold Street, London EC2A 2AP</w:t>
                      </w:r>
                    </w:p>
                  </w:txbxContent>
                </v:textbox>
              </v:shape>
            </w:pict>
          </mc:Fallback>
        </mc:AlternateContent>
      </w:r>
    </w:p>
    <w:p w14:paraId="52082C11" w14:textId="45DAAEA4" w:rsidR="00400606" w:rsidRPr="00D849FD" w:rsidRDefault="00E43355" w:rsidP="002265ED">
      <w:pPr>
        <w:pStyle w:val="Header"/>
        <w:rPr>
          <w:rFonts w:cstheme="minorHAns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DF5B1" wp14:editId="2143ECA8">
                <wp:simplePos x="0" y="0"/>
                <wp:positionH relativeFrom="column">
                  <wp:posOffset>4610100</wp:posOffset>
                </wp:positionH>
                <wp:positionV relativeFrom="paragraph">
                  <wp:posOffset>-97155</wp:posOffset>
                </wp:positionV>
                <wp:extent cx="2095500" cy="50482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0247A5" w14:textId="77777777" w:rsidR="00B87444" w:rsidRPr="00A30399" w:rsidRDefault="00B87444" w:rsidP="002265ED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DF5B1" id="Text Box 4" o:spid="_x0000_s1028" type="#_x0000_t202" style="position:absolute;margin-left:363pt;margin-top:-7.65pt;width:16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" stroked="f">
                <v:textbox>
                  <w:txbxContent>
                    <w:p w14:paraId="4D0247A5" w14:textId="77777777" w:rsidR="00B87444" w:rsidRPr="00A30399" w:rsidRDefault="00B87444" w:rsidP="002265ED">
                      <w:pPr>
                        <w:spacing w:after="0" w:line="240" w:lineRule="auto"/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C17603" w14:textId="308359C5" w:rsidR="0053656E" w:rsidRDefault="00F31433" w:rsidP="0053473B">
      <w:pPr>
        <w:spacing w:after="0" w:line="240" w:lineRule="auto"/>
        <w:rPr>
          <w:b/>
          <w:color w:val="000000"/>
          <w:sz w:val="32"/>
        </w:rPr>
      </w:pPr>
      <w:r>
        <w:rPr>
          <w:b/>
          <w:color w:val="000000"/>
          <w:sz w:val="32"/>
        </w:rPr>
        <w:t>B</w:t>
      </w:r>
      <w:r w:rsidR="0061502E">
        <w:rPr>
          <w:b/>
          <w:color w:val="000000"/>
          <w:sz w:val="32"/>
        </w:rPr>
        <w:t>oard director role description</w:t>
      </w:r>
      <w:r w:rsidR="00004780">
        <w:rPr>
          <w:b/>
          <w:color w:val="000000"/>
          <w:sz w:val="32"/>
        </w:rPr>
        <w:t xml:space="preserve"> – January 2026</w:t>
      </w:r>
    </w:p>
    <w:p w14:paraId="2E8A35CB" w14:textId="073E78BA" w:rsidR="00880869" w:rsidRDefault="00880869" w:rsidP="0053473B">
      <w:pPr>
        <w:spacing w:after="0" w:line="240" w:lineRule="auto"/>
        <w:rPr>
          <w:b/>
          <w:color w:val="000000"/>
          <w:sz w:val="32"/>
        </w:rPr>
      </w:pPr>
      <w:r>
        <w:rPr>
          <w:b/>
          <w:color w:val="000000"/>
          <w:sz w:val="32"/>
        </w:rPr>
        <w:t>A: Requirements for all CRA directors</w:t>
      </w:r>
    </w:p>
    <w:p w14:paraId="37F9948C" w14:textId="77777777" w:rsidR="0061502E" w:rsidRDefault="0061502E" w:rsidP="0053473B">
      <w:pPr>
        <w:spacing w:after="0" w:line="240" w:lineRule="auto"/>
        <w:rPr>
          <w:b/>
          <w:color w:val="000000"/>
          <w:sz w:val="32"/>
        </w:rPr>
      </w:pPr>
    </w:p>
    <w:p w14:paraId="2EEED14B" w14:textId="77777777" w:rsidR="0061502E" w:rsidRPr="00AD6802" w:rsidRDefault="0061502E" w:rsidP="0061502E">
      <w:pPr>
        <w:pStyle w:val="ListParagraph"/>
        <w:numPr>
          <w:ilvl w:val="0"/>
          <w:numId w:val="29"/>
        </w:numPr>
        <w:rPr>
          <w:b/>
          <w:bCs/>
        </w:rPr>
      </w:pPr>
      <w:r w:rsidRPr="00AD6802">
        <w:rPr>
          <w:b/>
          <w:bCs/>
        </w:rPr>
        <w:t>Person specification (Essential/Desirable)</w:t>
      </w:r>
    </w:p>
    <w:p w14:paraId="1ADFF2DB" w14:textId="77777777" w:rsidR="0061502E" w:rsidRPr="002D56F3" w:rsidRDefault="0061502E" w:rsidP="0061502E">
      <w:pPr>
        <w:pStyle w:val="ListParagraph"/>
        <w:numPr>
          <w:ilvl w:val="0"/>
          <w:numId w:val="28"/>
        </w:numPr>
        <w:rPr>
          <w:b/>
          <w:bCs/>
        </w:rPr>
      </w:pPr>
      <w:r>
        <w:t>Can demonstrate the experience required in the specific sections below (E)</w:t>
      </w:r>
    </w:p>
    <w:p w14:paraId="1C746F69" w14:textId="77777777" w:rsidR="0061502E" w:rsidRPr="002D56F3" w:rsidRDefault="0061502E" w:rsidP="0061502E">
      <w:pPr>
        <w:pStyle w:val="ListParagraph"/>
        <w:numPr>
          <w:ilvl w:val="0"/>
          <w:numId w:val="28"/>
        </w:numPr>
        <w:rPr>
          <w:b/>
          <w:bCs/>
        </w:rPr>
      </w:pPr>
      <w:r>
        <w:t>Has a sound knowledge and understanding of charity retail, or is willing and able to gain that experience quickly (E)</w:t>
      </w:r>
    </w:p>
    <w:p w14:paraId="39E2DD4C" w14:textId="77777777" w:rsidR="0061502E" w:rsidRPr="002D56F3" w:rsidRDefault="0061502E" w:rsidP="0061502E">
      <w:pPr>
        <w:pStyle w:val="ListParagraph"/>
        <w:numPr>
          <w:ilvl w:val="0"/>
          <w:numId w:val="28"/>
        </w:numPr>
        <w:rPr>
          <w:b/>
          <w:bCs/>
        </w:rPr>
      </w:pPr>
      <w:r>
        <w:t>Can think strategically (E)</w:t>
      </w:r>
    </w:p>
    <w:p w14:paraId="4F507165" w14:textId="77777777" w:rsidR="0061502E" w:rsidRPr="002D56F3" w:rsidRDefault="0061502E" w:rsidP="0061502E">
      <w:pPr>
        <w:pStyle w:val="ListParagraph"/>
        <w:numPr>
          <w:ilvl w:val="0"/>
          <w:numId w:val="28"/>
        </w:numPr>
        <w:rPr>
          <w:b/>
          <w:bCs/>
        </w:rPr>
      </w:pPr>
      <w:r>
        <w:t>Can see the long-term consequences of decisions and is able to make rational decisions accordingly (E)</w:t>
      </w:r>
    </w:p>
    <w:p w14:paraId="5C1AFFCA" w14:textId="77777777" w:rsidR="0061502E" w:rsidRPr="002D56F3" w:rsidRDefault="0061502E" w:rsidP="0061502E">
      <w:pPr>
        <w:pStyle w:val="ListParagraph"/>
        <w:numPr>
          <w:ilvl w:val="0"/>
          <w:numId w:val="28"/>
        </w:numPr>
        <w:rPr>
          <w:b/>
          <w:bCs/>
        </w:rPr>
      </w:pPr>
      <w:r>
        <w:t>Likes charity shops and understands their value to society (E)</w:t>
      </w:r>
    </w:p>
    <w:p w14:paraId="12D3C8E5" w14:textId="77777777" w:rsidR="0061502E" w:rsidRPr="002D56F3" w:rsidRDefault="0061502E" w:rsidP="0061502E">
      <w:pPr>
        <w:pStyle w:val="ListParagraph"/>
        <w:numPr>
          <w:ilvl w:val="0"/>
          <w:numId w:val="28"/>
        </w:numPr>
        <w:rPr>
          <w:b/>
          <w:bCs/>
        </w:rPr>
      </w:pPr>
      <w:r>
        <w:t>Is a team player and works well with others (E)</w:t>
      </w:r>
    </w:p>
    <w:p w14:paraId="61CEAADE" w14:textId="77777777" w:rsidR="0061502E" w:rsidRPr="002D56F3" w:rsidRDefault="0061502E" w:rsidP="0061502E">
      <w:pPr>
        <w:pStyle w:val="ListParagraph"/>
        <w:numPr>
          <w:ilvl w:val="0"/>
          <w:numId w:val="28"/>
        </w:numPr>
        <w:rPr>
          <w:b/>
          <w:bCs/>
        </w:rPr>
      </w:pPr>
      <w:r>
        <w:t>Listens attentively and respectfully (E)</w:t>
      </w:r>
    </w:p>
    <w:p w14:paraId="507DF0E5" w14:textId="77777777" w:rsidR="0061502E" w:rsidRPr="002D56F3" w:rsidRDefault="0061502E" w:rsidP="0061502E">
      <w:pPr>
        <w:pStyle w:val="ListParagraph"/>
        <w:numPr>
          <w:ilvl w:val="0"/>
          <w:numId w:val="28"/>
        </w:numPr>
        <w:rPr>
          <w:b/>
          <w:bCs/>
        </w:rPr>
      </w:pPr>
      <w:r>
        <w:t>Is not afraid to challenge assertively but not aggressively (E)</w:t>
      </w:r>
    </w:p>
    <w:p w14:paraId="0A8F70C3" w14:textId="77777777" w:rsidR="0061502E" w:rsidRPr="002D56F3" w:rsidRDefault="0061502E" w:rsidP="0061502E">
      <w:pPr>
        <w:pStyle w:val="ListParagraph"/>
        <w:numPr>
          <w:ilvl w:val="0"/>
          <w:numId w:val="28"/>
        </w:numPr>
        <w:rPr>
          <w:b/>
          <w:bCs/>
        </w:rPr>
      </w:pPr>
      <w:proofErr w:type="gramStart"/>
      <w:r>
        <w:t>Is able to</w:t>
      </w:r>
      <w:proofErr w:type="gramEnd"/>
      <w:r>
        <w:t xml:space="preserve"> give the time to attend all meetings and respond to emails (E)</w:t>
      </w:r>
    </w:p>
    <w:p w14:paraId="3BE5AE13" w14:textId="77777777" w:rsidR="0061502E" w:rsidRPr="002D56F3" w:rsidRDefault="0061502E" w:rsidP="0061502E">
      <w:pPr>
        <w:pStyle w:val="ListParagraph"/>
        <w:numPr>
          <w:ilvl w:val="0"/>
          <w:numId w:val="28"/>
        </w:numPr>
        <w:rPr>
          <w:b/>
          <w:bCs/>
        </w:rPr>
      </w:pPr>
      <w:r>
        <w:t>Understands the aims and objectives of the Charity Retail Association (E)</w:t>
      </w:r>
    </w:p>
    <w:p w14:paraId="7553E272" w14:textId="77777777" w:rsidR="0061502E" w:rsidRPr="002D56F3" w:rsidRDefault="0061502E" w:rsidP="0061502E">
      <w:pPr>
        <w:pStyle w:val="ListParagraph"/>
        <w:numPr>
          <w:ilvl w:val="0"/>
          <w:numId w:val="28"/>
        </w:numPr>
        <w:rPr>
          <w:b/>
          <w:bCs/>
        </w:rPr>
      </w:pPr>
      <w:r>
        <w:t>Is willing to act as an ambassador for the Association (D)</w:t>
      </w:r>
    </w:p>
    <w:p w14:paraId="2E231D8F" w14:textId="77777777" w:rsidR="0061502E" w:rsidRPr="002D56F3" w:rsidRDefault="0061502E" w:rsidP="0061502E">
      <w:pPr>
        <w:pStyle w:val="ListParagraph"/>
        <w:numPr>
          <w:ilvl w:val="0"/>
          <w:numId w:val="28"/>
        </w:numPr>
        <w:rPr>
          <w:b/>
          <w:bCs/>
        </w:rPr>
      </w:pPr>
      <w:r>
        <w:t>Has the knowledge and capacity to work with individual members of staff on specific subjects (D)</w:t>
      </w:r>
      <w:r>
        <w:br/>
      </w:r>
    </w:p>
    <w:p w14:paraId="1431D164" w14:textId="77777777" w:rsidR="0061502E" w:rsidRPr="00AD6802" w:rsidRDefault="0061502E" w:rsidP="0061502E">
      <w:pPr>
        <w:pStyle w:val="ListParagraph"/>
        <w:numPr>
          <w:ilvl w:val="0"/>
          <w:numId w:val="29"/>
        </w:numPr>
        <w:rPr>
          <w:b/>
          <w:bCs/>
        </w:rPr>
      </w:pPr>
      <w:r w:rsidRPr="00AD6802">
        <w:rPr>
          <w:b/>
          <w:bCs/>
        </w:rPr>
        <w:t>Statutory duties as required by Companies House:</w:t>
      </w:r>
    </w:p>
    <w:p w14:paraId="563AA605" w14:textId="77777777" w:rsidR="0061502E" w:rsidRPr="00234355" w:rsidRDefault="0061502E" w:rsidP="0061502E">
      <w:pPr>
        <w:pStyle w:val="ListParagraph"/>
        <w:numPr>
          <w:ilvl w:val="0"/>
          <w:numId w:val="21"/>
        </w:numPr>
        <w:spacing w:after="160" w:line="259" w:lineRule="auto"/>
        <w:rPr>
          <w:b/>
          <w:bCs/>
        </w:rPr>
      </w:pPr>
      <w:r>
        <w:t>Legal responsibility to run the company</w:t>
      </w:r>
    </w:p>
    <w:p w14:paraId="22FFEC9A" w14:textId="77777777" w:rsidR="0061502E" w:rsidRPr="00234355" w:rsidRDefault="0061502E" w:rsidP="0061502E">
      <w:pPr>
        <w:pStyle w:val="ListParagraph"/>
        <w:numPr>
          <w:ilvl w:val="0"/>
          <w:numId w:val="21"/>
        </w:numPr>
        <w:spacing w:after="160" w:line="259" w:lineRule="auto"/>
        <w:rPr>
          <w:b/>
          <w:bCs/>
        </w:rPr>
      </w:pPr>
      <w:r>
        <w:t>Legal responsibility to ensure that information is sent to Companies House on time:</w:t>
      </w:r>
    </w:p>
    <w:p w14:paraId="4F24A12B" w14:textId="77777777" w:rsidR="0061502E" w:rsidRPr="00386DF1" w:rsidRDefault="0061502E" w:rsidP="0061502E">
      <w:pPr>
        <w:pStyle w:val="ListParagraph"/>
        <w:numPr>
          <w:ilvl w:val="1"/>
          <w:numId w:val="21"/>
        </w:numPr>
        <w:spacing w:after="160" w:line="259" w:lineRule="auto"/>
      </w:pPr>
      <w:r w:rsidRPr="00386DF1">
        <w:t>the confirmation statement</w:t>
      </w:r>
    </w:p>
    <w:p w14:paraId="4B47C490" w14:textId="77777777" w:rsidR="0061502E" w:rsidRPr="00386DF1" w:rsidRDefault="0061502E" w:rsidP="0061502E">
      <w:pPr>
        <w:pStyle w:val="ListParagraph"/>
        <w:numPr>
          <w:ilvl w:val="1"/>
          <w:numId w:val="21"/>
        </w:numPr>
        <w:spacing w:after="160" w:line="259" w:lineRule="auto"/>
      </w:pPr>
      <w:r w:rsidRPr="00386DF1">
        <w:t>the annual accounts</w:t>
      </w:r>
    </w:p>
    <w:p w14:paraId="1B4CAF44" w14:textId="77777777" w:rsidR="0061502E" w:rsidRPr="00386DF1" w:rsidRDefault="0061502E" w:rsidP="0061502E">
      <w:pPr>
        <w:pStyle w:val="ListParagraph"/>
        <w:numPr>
          <w:ilvl w:val="1"/>
          <w:numId w:val="21"/>
        </w:numPr>
        <w:spacing w:after="160" w:line="259" w:lineRule="auto"/>
      </w:pPr>
      <w:r w:rsidRPr="00386DF1">
        <w:t>any change in your company’s officers or their personal details</w:t>
      </w:r>
    </w:p>
    <w:p w14:paraId="67EC8D35" w14:textId="77777777" w:rsidR="0061502E" w:rsidRPr="00386DF1" w:rsidRDefault="0061502E" w:rsidP="0061502E">
      <w:pPr>
        <w:pStyle w:val="ListParagraph"/>
        <w:numPr>
          <w:ilvl w:val="1"/>
          <w:numId w:val="21"/>
        </w:numPr>
        <w:spacing w:after="160" w:line="259" w:lineRule="auto"/>
      </w:pPr>
      <w:r w:rsidRPr="00386DF1">
        <w:t>a change to your company’s registered office</w:t>
      </w:r>
    </w:p>
    <w:p w14:paraId="78F20B5C" w14:textId="77777777" w:rsidR="0061502E" w:rsidRPr="00386DF1" w:rsidRDefault="0061502E" w:rsidP="0061502E">
      <w:pPr>
        <w:pStyle w:val="ListParagraph"/>
        <w:numPr>
          <w:ilvl w:val="1"/>
          <w:numId w:val="21"/>
        </w:numPr>
        <w:spacing w:after="160" w:line="259" w:lineRule="auto"/>
      </w:pPr>
      <w:r w:rsidRPr="00386DF1">
        <w:t>allotment of shares</w:t>
      </w:r>
    </w:p>
    <w:p w14:paraId="78AAB1D8" w14:textId="77777777" w:rsidR="0061502E" w:rsidRPr="00386DF1" w:rsidRDefault="0061502E" w:rsidP="0061502E">
      <w:pPr>
        <w:pStyle w:val="ListParagraph"/>
        <w:numPr>
          <w:ilvl w:val="1"/>
          <w:numId w:val="21"/>
        </w:numPr>
        <w:spacing w:after="160" w:line="259" w:lineRule="auto"/>
      </w:pPr>
      <w:r w:rsidRPr="00386DF1">
        <w:t>registration of charges (mortgage)</w:t>
      </w:r>
    </w:p>
    <w:p w14:paraId="47759B30" w14:textId="77777777" w:rsidR="0061502E" w:rsidRPr="00386DF1" w:rsidRDefault="0061502E" w:rsidP="0061502E">
      <w:pPr>
        <w:pStyle w:val="ListParagraph"/>
        <w:numPr>
          <w:ilvl w:val="1"/>
          <w:numId w:val="21"/>
        </w:numPr>
        <w:spacing w:after="160" w:line="259" w:lineRule="auto"/>
      </w:pPr>
      <w:r w:rsidRPr="00386DF1">
        <w:t>any change in your company’s people with significant control</w:t>
      </w:r>
      <w:r>
        <w:br/>
      </w:r>
    </w:p>
    <w:p w14:paraId="05CF53B0" w14:textId="77777777" w:rsidR="0061502E" w:rsidRDefault="0061502E" w:rsidP="0061502E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Statutory duties as required by the Companies Act 2006</w:t>
      </w:r>
    </w:p>
    <w:p w14:paraId="7DCA32D8" w14:textId="77777777" w:rsidR="0061502E" w:rsidRPr="00386DF1" w:rsidRDefault="0061502E" w:rsidP="0061502E">
      <w:pPr>
        <w:pStyle w:val="ListParagraph"/>
        <w:numPr>
          <w:ilvl w:val="0"/>
          <w:numId w:val="22"/>
        </w:numPr>
        <w:spacing w:after="160" w:line="259" w:lineRule="auto"/>
        <w:rPr>
          <w:b/>
          <w:bCs/>
        </w:rPr>
      </w:pPr>
      <w:r>
        <w:t>Follow the company’s constitution and articles of association</w:t>
      </w:r>
    </w:p>
    <w:p w14:paraId="510D733E" w14:textId="77777777" w:rsidR="0061502E" w:rsidRPr="00386DF1" w:rsidRDefault="0061502E" w:rsidP="0061502E">
      <w:pPr>
        <w:pStyle w:val="ListParagraph"/>
        <w:numPr>
          <w:ilvl w:val="0"/>
          <w:numId w:val="22"/>
        </w:numPr>
        <w:spacing w:after="160" w:line="259" w:lineRule="auto"/>
        <w:rPr>
          <w:b/>
          <w:bCs/>
        </w:rPr>
      </w:pPr>
      <w:r>
        <w:t>Promote the success of the company</w:t>
      </w:r>
    </w:p>
    <w:p w14:paraId="0C0AE539" w14:textId="77777777" w:rsidR="0061502E" w:rsidRPr="00386DF1" w:rsidRDefault="0061502E" w:rsidP="0061502E">
      <w:pPr>
        <w:pStyle w:val="ListParagraph"/>
        <w:numPr>
          <w:ilvl w:val="0"/>
          <w:numId w:val="22"/>
        </w:numPr>
        <w:spacing w:after="160" w:line="259" w:lineRule="auto"/>
        <w:rPr>
          <w:b/>
          <w:bCs/>
        </w:rPr>
      </w:pPr>
      <w:r>
        <w:t xml:space="preserve">Use independent judgement </w:t>
      </w:r>
    </w:p>
    <w:p w14:paraId="19086B10" w14:textId="77777777" w:rsidR="0061502E" w:rsidRPr="00386DF1" w:rsidRDefault="0061502E" w:rsidP="0061502E">
      <w:pPr>
        <w:pStyle w:val="ListParagraph"/>
        <w:numPr>
          <w:ilvl w:val="0"/>
          <w:numId w:val="22"/>
        </w:numPr>
        <w:spacing w:after="160" w:line="259" w:lineRule="auto"/>
        <w:rPr>
          <w:b/>
          <w:bCs/>
        </w:rPr>
      </w:pPr>
      <w:r>
        <w:t>Exercise reasonable care, skill and diligence</w:t>
      </w:r>
    </w:p>
    <w:p w14:paraId="730016DB" w14:textId="77777777" w:rsidR="0061502E" w:rsidRPr="00386DF1" w:rsidRDefault="0061502E" w:rsidP="0061502E">
      <w:pPr>
        <w:pStyle w:val="ListParagraph"/>
        <w:numPr>
          <w:ilvl w:val="0"/>
          <w:numId w:val="22"/>
        </w:numPr>
        <w:spacing w:after="160" w:line="259" w:lineRule="auto"/>
        <w:rPr>
          <w:b/>
          <w:bCs/>
        </w:rPr>
      </w:pPr>
      <w:r>
        <w:t>Avoid conflicts of interest</w:t>
      </w:r>
    </w:p>
    <w:p w14:paraId="6579CBCA" w14:textId="77777777" w:rsidR="0061502E" w:rsidRPr="00386DF1" w:rsidRDefault="0061502E" w:rsidP="0061502E">
      <w:pPr>
        <w:pStyle w:val="ListParagraph"/>
        <w:numPr>
          <w:ilvl w:val="0"/>
          <w:numId w:val="22"/>
        </w:numPr>
        <w:spacing w:after="160" w:line="259" w:lineRule="auto"/>
        <w:rPr>
          <w:b/>
          <w:bCs/>
        </w:rPr>
      </w:pPr>
      <w:r>
        <w:t xml:space="preserve">Not accept benefits from third parties </w:t>
      </w:r>
    </w:p>
    <w:p w14:paraId="0C8BE485" w14:textId="77777777" w:rsidR="0061502E" w:rsidRPr="00386DF1" w:rsidRDefault="0061502E" w:rsidP="0061502E">
      <w:pPr>
        <w:pStyle w:val="ListParagraph"/>
        <w:numPr>
          <w:ilvl w:val="0"/>
          <w:numId w:val="22"/>
        </w:numPr>
        <w:spacing w:after="160" w:line="259" w:lineRule="auto"/>
        <w:rPr>
          <w:b/>
          <w:bCs/>
        </w:rPr>
      </w:pPr>
      <w:r>
        <w:t>Be clear about interests in a transaction</w:t>
      </w:r>
    </w:p>
    <w:p w14:paraId="6DCA7783" w14:textId="77777777" w:rsidR="0061502E" w:rsidRPr="006C5D66" w:rsidRDefault="0061502E" w:rsidP="0061502E">
      <w:pPr>
        <w:pStyle w:val="ListParagraph"/>
        <w:numPr>
          <w:ilvl w:val="0"/>
          <w:numId w:val="22"/>
        </w:numPr>
        <w:spacing w:after="160" w:line="259" w:lineRule="auto"/>
        <w:rPr>
          <w:b/>
          <w:bCs/>
        </w:rPr>
      </w:pPr>
      <w:r>
        <w:t>Not misusing the company property</w:t>
      </w:r>
    </w:p>
    <w:p w14:paraId="0B57DB72" w14:textId="77777777" w:rsidR="0061502E" w:rsidRPr="006C5D66" w:rsidRDefault="0061502E" w:rsidP="0061502E">
      <w:pPr>
        <w:pStyle w:val="ListParagraph"/>
        <w:numPr>
          <w:ilvl w:val="0"/>
          <w:numId w:val="22"/>
        </w:numPr>
        <w:spacing w:after="160" w:line="259" w:lineRule="auto"/>
        <w:rPr>
          <w:b/>
          <w:bCs/>
        </w:rPr>
      </w:pPr>
      <w:r>
        <w:t>Applying confidentiality about the company’s affairs</w:t>
      </w:r>
      <w:r>
        <w:br/>
      </w:r>
    </w:p>
    <w:p w14:paraId="448A6BD2" w14:textId="77777777" w:rsidR="0061502E" w:rsidRDefault="0061502E" w:rsidP="0061502E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lastRenderedPageBreak/>
        <w:t>Specific to CRA</w:t>
      </w:r>
    </w:p>
    <w:p w14:paraId="0D57351A" w14:textId="77777777" w:rsidR="0061502E" w:rsidRPr="006C5D66" w:rsidRDefault="0061502E" w:rsidP="0061502E">
      <w:pPr>
        <w:pStyle w:val="ListParagraph"/>
        <w:numPr>
          <w:ilvl w:val="0"/>
          <w:numId w:val="22"/>
        </w:numPr>
        <w:spacing w:after="160" w:line="259" w:lineRule="auto"/>
      </w:pPr>
      <w:r w:rsidRPr="00234355">
        <w:t>Providing input and guidance on members’ views and concerns across the full range of the charity retail sector spectrum</w:t>
      </w:r>
    </w:p>
    <w:p w14:paraId="659CE9CE" w14:textId="77777777" w:rsidR="0061502E" w:rsidRPr="00234355" w:rsidRDefault="0061502E" w:rsidP="0061502E">
      <w:pPr>
        <w:pStyle w:val="ListParagraph"/>
        <w:numPr>
          <w:ilvl w:val="0"/>
          <w:numId w:val="22"/>
        </w:numPr>
        <w:spacing w:after="160" w:line="259" w:lineRule="auto"/>
      </w:pPr>
      <w:r w:rsidRPr="00234355">
        <w:t>Speaking or helping with the administration at the annual conference</w:t>
      </w:r>
    </w:p>
    <w:p w14:paraId="4FC268FD" w14:textId="77777777" w:rsidR="0061502E" w:rsidRPr="00234355" w:rsidRDefault="0061502E" w:rsidP="0061502E">
      <w:pPr>
        <w:pStyle w:val="ListParagraph"/>
        <w:numPr>
          <w:ilvl w:val="0"/>
          <w:numId w:val="22"/>
        </w:numPr>
        <w:spacing w:after="160" w:line="259" w:lineRule="auto"/>
      </w:pPr>
      <w:r w:rsidRPr="00234355">
        <w:t>Helping the staff with suggestions on how to improve the collection and presentation of statistics</w:t>
      </w:r>
    </w:p>
    <w:p w14:paraId="704293FD" w14:textId="77777777" w:rsidR="0061502E" w:rsidRPr="00234355" w:rsidRDefault="0061502E" w:rsidP="0061502E">
      <w:pPr>
        <w:pStyle w:val="ListParagraph"/>
        <w:numPr>
          <w:ilvl w:val="0"/>
          <w:numId w:val="22"/>
        </w:numPr>
        <w:spacing w:after="160" w:line="259" w:lineRule="auto"/>
      </w:pPr>
      <w:r w:rsidRPr="00234355">
        <w:t>Identifying new industry or inspirational speakers for the conference</w:t>
      </w:r>
    </w:p>
    <w:p w14:paraId="749680EB" w14:textId="77777777" w:rsidR="0061502E" w:rsidRDefault="0061502E" w:rsidP="0061502E">
      <w:pPr>
        <w:pStyle w:val="ListParagraph"/>
        <w:numPr>
          <w:ilvl w:val="0"/>
          <w:numId w:val="22"/>
        </w:numPr>
        <w:spacing w:after="160" w:line="259" w:lineRule="auto"/>
      </w:pPr>
      <w:r w:rsidRPr="00234355">
        <w:t>Helping the C</w:t>
      </w:r>
      <w:r>
        <w:t xml:space="preserve">hief Executive and </w:t>
      </w:r>
      <w:r w:rsidRPr="00234355">
        <w:t>board identify key issues that the sector face and how we attain a common approa</w:t>
      </w:r>
      <w:r>
        <w:t>c</w:t>
      </w:r>
      <w:r w:rsidRPr="00234355">
        <w:t>h</w:t>
      </w:r>
    </w:p>
    <w:p w14:paraId="024BB216" w14:textId="77777777" w:rsidR="00F31433" w:rsidRPr="00F31433" w:rsidRDefault="0061502E" w:rsidP="00F31433">
      <w:pPr>
        <w:pStyle w:val="ListParagraph"/>
        <w:numPr>
          <w:ilvl w:val="0"/>
          <w:numId w:val="22"/>
        </w:numPr>
        <w:spacing w:after="160" w:line="259" w:lineRule="auto"/>
      </w:pPr>
      <w:r w:rsidRPr="00234355">
        <w:t>Share ideas on how we can improve the services we provide and introduce new ways of helping the membership</w:t>
      </w:r>
      <w:r>
        <w:br/>
      </w:r>
    </w:p>
    <w:p w14:paraId="2CA8A2F0" w14:textId="67071705" w:rsidR="00F31433" w:rsidRDefault="00880869" w:rsidP="00F31433">
      <w:pPr>
        <w:spacing w:after="160" w:line="259" w:lineRule="auto"/>
        <w:rPr>
          <w:b/>
          <w:color w:val="000000"/>
          <w:sz w:val="32"/>
        </w:rPr>
      </w:pPr>
      <w:r>
        <w:rPr>
          <w:b/>
          <w:color w:val="000000"/>
          <w:sz w:val="32"/>
        </w:rPr>
        <w:t xml:space="preserve">B: </w:t>
      </w:r>
      <w:r w:rsidR="00F31433">
        <w:rPr>
          <w:b/>
          <w:color w:val="000000"/>
          <w:sz w:val="32"/>
        </w:rPr>
        <w:t>Specific</w:t>
      </w:r>
      <w:r w:rsidR="00F31433" w:rsidRPr="00F31433">
        <w:rPr>
          <w:b/>
          <w:color w:val="000000"/>
          <w:sz w:val="32"/>
        </w:rPr>
        <w:t xml:space="preserve"> role description</w:t>
      </w:r>
      <w:r w:rsidR="009F49E9">
        <w:rPr>
          <w:b/>
          <w:color w:val="000000"/>
          <w:sz w:val="32"/>
        </w:rPr>
        <w:t>s</w:t>
      </w:r>
      <w:r w:rsidR="00F31433">
        <w:rPr>
          <w:b/>
          <w:color w:val="000000"/>
          <w:sz w:val="32"/>
        </w:rPr>
        <w:t xml:space="preserve"> for co-opted Director</w:t>
      </w:r>
      <w:r w:rsidR="009F49E9">
        <w:rPr>
          <w:b/>
          <w:color w:val="000000"/>
          <w:sz w:val="32"/>
        </w:rPr>
        <w:t>s</w:t>
      </w:r>
    </w:p>
    <w:p w14:paraId="0BB28078" w14:textId="77777777" w:rsidR="00F31433" w:rsidRPr="00F31433" w:rsidRDefault="00F31433" w:rsidP="00F31433">
      <w:pPr>
        <w:ind w:firstLine="360"/>
        <w:rPr>
          <w:b/>
          <w:bCs/>
        </w:rPr>
      </w:pPr>
      <w:r w:rsidRPr="00F31433">
        <w:rPr>
          <w:b/>
          <w:bCs/>
        </w:rPr>
        <w:t>FINANCE DIRECTOR</w:t>
      </w:r>
    </w:p>
    <w:p w14:paraId="59F745B2" w14:textId="77777777" w:rsidR="00F31433" w:rsidRDefault="00F31433" w:rsidP="00F31433">
      <w:pPr>
        <w:pStyle w:val="ListParagraph"/>
        <w:numPr>
          <w:ilvl w:val="0"/>
          <w:numId w:val="23"/>
        </w:numPr>
        <w:spacing w:after="160" w:line="259" w:lineRule="auto"/>
      </w:pPr>
      <w:r>
        <w:t>Chair finance committee</w:t>
      </w:r>
    </w:p>
    <w:p w14:paraId="7E39B027" w14:textId="77777777" w:rsidR="00F31433" w:rsidRDefault="00F31433" w:rsidP="00F31433">
      <w:pPr>
        <w:pStyle w:val="ListParagraph"/>
        <w:numPr>
          <w:ilvl w:val="0"/>
          <w:numId w:val="23"/>
        </w:numPr>
        <w:spacing w:after="160" w:line="259" w:lineRule="auto"/>
      </w:pPr>
      <w:r>
        <w:t>Work with Finance Manager to ensure bookkeeping standards are met</w:t>
      </w:r>
    </w:p>
    <w:p w14:paraId="0627B6FE" w14:textId="77777777" w:rsidR="00F31433" w:rsidRDefault="00F31433" w:rsidP="00F31433">
      <w:pPr>
        <w:pStyle w:val="ListParagraph"/>
        <w:numPr>
          <w:ilvl w:val="0"/>
          <w:numId w:val="23"/>
        </w:numPr>
        <w:spacing w:after="160" w:line="259" w:lineRule="auto"/>
      </w:pPr>
      <w:r>
        <w:t>Work with Chief Executive and Finance Manager to ensure the overall financial health of the Association</w:t>
      </w:r>
    </w:p>
    <w:p w14:paraId="3CA3D443" w14:textId="77777777" w:rsidR="00F31433" w:rsidRDefault="00F31433" w:rsidP="00F31433">
      <w:pPr>
        <w:pStyle w:val="ListParagraph"/>
        <w:numPr>
          <w:ilvl w:val="0"/>
          <w:numId w:val="23"/>
        </w:numPr>
        <w:spacing w:after="160" w:line="259" w:lineRule="auto"/>
      </w:pPr>
      <w:r>
        <w:t>Lead process of board scrutiny of management accounts, end of year statutory accounts, company report and budgeting process</w:t>
      </w:r>
    </w:p>
    <w:p w14:paraId="7412EBB3" w14:textId="77777777" w:rsidR="00F31433" w:rsidRDefault="00F31433" w:rsidP="00F31433">
      <w:pPr>
        <w:pStyle w:val="ListParagraph"/>
        <w:numPr>
          <w:ilvl w:val="0"/>
          <w:numId w:val="23"/>
        </w:numPr>
        <w:spacing w:after="160" w:line="259" w:lineRule="auto"/>
      </w:pPr>
      <w:r>
        <w:t>Report to board on finance committee discussions and recommend budget and end of year statutory accounts as appropriate</w:t>
      </w:r>
    </w:p>
    <w:p w14:paraId="14E9184F" w14:textId="77777777" w:rsidR="00F31433" w:rsidRDefault="00F31433" w:rsidP="00F31433">
      <w:pPr>
        <w:pStyle w:val="ListParagraph"/>
        <w:numPr>
          <w:ilvl w:val="0"/>
          <w:numId w:val="23"/>
        </w:numPr>
        <w:spacing w:after="160" w:line="259" w:lineRule="auto"/>
      </w:pPr>
      <w:r>
        <w:t>Provide advice and guidance to Chief Executive and Finance Manager as needed</w:t>
      </w:r>
    </w:p>
    <w:p w14:paraId="4D563FED" w14:textId="77777777" w:rsidR="00F31433" w:rsidRPr="00F31433" w:rsidRDefault="00F31433" w:rsidP="00F31433">
      <w:pPr>
        <w:ind w:firstLine="360"/>
        <w:rPr>
          <w:b/>
          <w:bCs/>
        </w:rPr>
      </w:pPr>
      <w:r w:rsidRPr="00F31433">
        <w:rPr>
          <w:b/>
          <w:bCs/>
        </w:rPr>
        <w:t>DIRECTOR FOR EQUALITY, DIVERSITY AND INCLUSION</w:t>
      </w:r>
    </w:p>
    <w:p w14:paraId="00DF4DE7" w14:textId="77777777" w:rsidR="00F31433" w:rsidRDefault="00F31433" w:rsidP="00F31433">
      <w:pPr>
        <w:pStyle w:val="ListParagraph"/>
        <w:numPr>
          <w:ilvl w:val="0"/>
          <w:numId w:val="24"/>
        </w:numPr>
        <w:spacing w:after="160" w:line="259" w:lineRule="auto"/>
      </w:pPr>
      <w:r>
        <w:t>Provide advice and guidance to the staff EDI lead on the EDI action plan for the CRA</w:t>
      </w:r>
    </w:p>
    <w:p w14:paraId="11BC527D" w14:textId="77777777" w:rsidR="00F31433" w:rsidRDefault="00F31433" w:rsidP="00F31433">
      <w:pPr>
        <w:pStyle w:val="ListParagraph"/>
        <w:numPr>
          <w:ilvl w:val="0"/>
          <w:numId w:val="24"/>
        </w:numPr>
        <w:spacing w:after="160" w:line="259" w:lineRule="auto"/>
      </w:pPr>
      <w:r>
        <w:t>Provide understanding of EDI issues for the guidance of board, staff and members</w:t>
      </w:r>
    </w:p>
    <w:p w14:paraId="00B54867" w14:textId="77777777" w:rsidR="00F31433" w:rsidRDefault="00F31433" w:rsidP="00F31433">
      <w:pPr>
        <w:pStyle w:val="ListParagraph"/>
        <w:numPr>
          <w:ilvl w:val="0"/>
          <w:numId w:val="24"/>
        </w:numPr>
        <w:spacing w:after="160" w:line="259" w:lineRule="auto"/>
      </w:pPr>
      <w:r>
        <w:t>Represent CRA as necessary in EDI discussions and with media</w:t>
      </w:r>
    </w:p>
    <w:p w14:paraId="45A73EDE" w14:textId="77777777" w:rsidR="00F31433" w:rsidRDefault="00F31433" w:rsidP="00F31433">
      <w:pPr>
        <w:pStyle w:val="ListParagraph"/>
        <w:numPr>
          <w:ilvl w:val="0"/>
          <w:numId w:val="24"/>
        </w:numPr>
        <w:spacing w:after="160" w:line="259" w:lineRule="auto"/>
      </w:pPr>
      <w:r>
        <w:t>Ensure that board discussions are seen through the lens of EDI</w:t>
      </w:r>
    </w:p>
    <w:p w14:paraId="3C23A99F" w14:textId="77777777" w:rsidR="00F31433" w:rsidRDefault="00F31433" w:rsidP="00F31433">
      <w:pPr>
        <w:pStyle w:val="ListParagraph"/>
        <w:numPr>
          <w:ilvl w:val="0"/>
          <w:numId w:val="24"/>
        </w:numPr>
        <w:spacing w:after="160" w:line="259" w:lineRule="auto"/>
      </w:pPr>
      <w:r>
        <w:t>To monitor (by sampling) CRA communications to ensure appropriate use of imagery and language</w:t>
      </w:r>
    </w:p>
    <w:p w14:paraId="6A43312B" w14:textId="4A068E63" w:rsidR="00F31433" w:rsidRPr="00F31433" w:rsidRDefault="00F31433" w:rsidP="00F31433">
      <w:pPr>
        <w:ind w:firstLine="360"/>
        <w:rPr>
          <w:b/>
          <w:bCs/>
        </w:rPr>
      </w:pPr>
      <w:r w:rsidRPr="00F31433">
        <w:rPr>
          <w:b/>
          <w:bCs/>
        </w:rPr>
        <w:t xml:space="preserve">DIRECTOR FOR </w:t>
      </w:r>
      <w:r w:rsidR="005A14A2">
        <w:rPr>
          <w:b/>
          <w:bCs/>
        </w:rPr>
        <w:t>YOUTH ENGAGEMENT</w:t>
      </w:r>
    </w:p>
    <w:p w14:paraId="2EC23B9A" w14:textId="25CBCF6D" w:rsidR="00F31433" w:rsidRDefault="00F31433" w:rsidP="00F31433">
      <w:pPr>
        <w:pStyle w:val="ListParagraph"/>
        <w:numPr>
          <w:ilvl w:val="0"/>
          <w:numId w:val="24"/>
        </w:numPr>
        <w:spacing w:after="160" w:line="259" w:lineRule="auto"/>
      </w:pPr>
      <w:r>
        <w:t xml:space="preserve">To provide insight to the board on </w:t>
      </w:r>
      <w:r w:rsidR="005A14A2">
        <w:t>ways to effectively engage with young people</w:t>
      </w:r>
    </w:p>
    <w:p w14:paraId="6C755BE2" w14:textId="77777777" w:rsidR="00F31433" w:rsidRDefault="00F31433" w:rsidP="00F31433">
      <w:pPr>
        <w:pStyle w:val="ListParagraph"/>
        <w:numPr>
          <w:ilvl w:val="0"/>
          <w:numId w:val="24"/>
        </w:numPr>
        <w:spacing w:after="160" w:line="259" w:lineRule="auto"/>
      </w:pPr>
      <w:r>
        <w:t>To provide guidance, knowledge and understanding to members via meetings, internal communications and policy papers</w:t>
      </w:r>
    </w:p>
    <w:p w14:paraId="6D52DE3E" w14:textId="11FCB888" w:rsidR="00F31433" w:rsidRDefault="00F31433" w:rsidP="00F31433">
      <w:pPr>
        <w:pStyle w:val="ListParagraph"/>
        <w:numPr>
          <w:ilvl w:val="0"/>
          <w:numId w:val="24"/>
        </w:numPr>
        <w:spacing w:after="160" w:line="259" w:lineRule="auto"/>
      </w:pPr>
      <w:r>
        <w:t xml:space="preserve">To </w:t>
      </w:r>
      <w:r w:rsidR="005A14A2">
        <w:t>ensure that board discussions are see through the lens of young people as appropriate</w:t>
      </w:r>
    </w:p>
    <w:p w14:paraId="632F147E" w14:textId="61495F62" w:rsidR="005A14A2" w:rsidRDefault="005A14A2" w:rsidP="00F31433">
      <w:pPr>
        <w:pStyle w:val="ListParagraph"/>
        <w:numPr>
          <w:ilvl w:val="0"/>
          <w:numId w:val="24"/>
        </w:numPr>
        <w:spacing w:after="160" w:line="259" w:lineRule="auto"/>
      </w:pPr>
      <w:r>
        <w:t>To provide advice to the staff team about the appropriateness of marketing output and services for young people</w:t>
      </w:r>
    </w:p>
    <w:sectPr w:rsidR="005A14A2" w:rsidSect="00685378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993" w:right="1440" w:bottom="1560" w:left="1440" w:header="709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38A40" w14:textId="77777777" w:rsidR="00945779" w:rsidRDefault="00945779" w:rsidP="00195BEE">
      <w:pPr>
        <w:spacing w:after="0" w:line="240" w:lineRule="auto"/>
      </w:pPr>
      <w:r>
        <w:separator/>
      </w:r>
    </w:p>
  </w:endnote>
  <w:endnote w:type="continuationSeparator" w:id="0">
    <w:p w14:paraId="61E27720" w14:textId="77777777" w:rsidR="00945779" w:rsidRDefault="00945779" w:rsidP="00195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F5342" w14:textId="1598DB41" w:rsidR="00B87444" w:rsidRPr="00A30399" w:rsidRDefault="00B87444" w:rsidP="00A30399">
    <w:pPr>
      <w:pStyle w:val="Footer"/>
      <w:tabs>
        <w:tab w:val="clear" w:pos="9026"/>
      </w:tabs>
      <w:rPr>
        <w:rFonts w:ascii="Open Sans" w:hAnsi="Open Sans" w:cs="Open Sans"/>
        <w:b/>
        <w:color w:val="7DD14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723ED" w14:textId="77777777" w:rsidR="00B87444" w:rsidRPr="000659CB" w:rsidRDefault="00B87444" w:rsidP="000659CB">
    <w:pPr>
      <w:pStyle w:val="Footer"/>
      <w:rPr>
        <w:rFonts w:ascii="Open Sans" w:hAnsi="Open Sans" w:cs="Open Sans"/>
        <w:color w:val="808080" w:themeColor="background1" w:themeShade="80"/>
        <w:sz w:val="18"/>
      </w:rPr>
    </w:pPr>
    <w:r w:rsidRPr="000659CB">
      <w:rPr>
        <w:rFonts w:ascii="Open Sans" w:hAnsi="Open Sans" w:cs="Open Sans"/>
        <w:color w:val="808080" w:themeColor="background1" w:themeShade="80"/>
        <w:sz w:val="18"/>
      </w:rPr>
      <w:t>Board 18 July 2019</w:t>
    </w:r>
  </w:p>
  <w:p w14:paraId="6C34F450" w14:textId="77777777" w:rsidR="00B87444" w:rsidRPr="0053656E" w:rsidRDefault="00B87444" w:rsidP="009C020B">
    <w:pPr>
      <w:pStyle w:val="Footer"/>
      <w:rPr>
        <w:rFonts w:ascii="Open Sans" w:hAnsi="Open Sans" w:cs="Open Sans"/>
        <w:color w:val="808080" w:themeColor="background1" w:themeShade="80"/>
        <w:sz w:val="18"/>
      </w:rPr>
    </w:pPr>
    <w:r>
      <w:rPr>
        <w:rFonts w:ascii="Open Sans" w:hAnsi="Open Sans" w:cs="Open Sans"/>
        <w:color w:val="808080" w:themeColor="background1" w:themeShade="80"/>
        <w:sz w:val="18"/>
      </w:rPr>
      <w:t>A – Chief Executive’s report</w:t>
    </w:r>
    <w:r w:rsidRPr="0053656E">
      <w:rPr>
        <w:rFonts w:ascii="Open Sans" w:hAnsi="Open Sans" w:cs="Open Sans"/>
        <w:color w:val="808080" w:themeColor="background1" w:themeShade="80"/>
        <w:sz w:val="18"/>
      </w:rPr>
      <w:tab/>
      <w:t>Robin Osterley</w:t>
    </w:r>
    <w:r w:rsidRPr="0053656E">
      <w:rPr>
        <w:rFonts w:ascii="Open Sans" w:hAnsi="Open Sans" w:cs="Open Sans"/>
        <w:color w:val="808080" w:themeColor="background1" w:themeShade="80"/>
        <w:sz w:val="18"/>
      </w:rPr>
      <w:tab/>
      <w:t xml:space="preserve">Page </w:t>
    </w:r>
    <w:r w:rsidRPr="0053656E">
      <w:rPr>
        <w:rFonts w:ascii="Open Sans" w:hAnsi="Open Sans" w:cs="Open Sans"/>
        <w:color w:val="808080" w:themeColor="background1" w:themeShade="80"/>
        <w:sz w:val="18"/>
      </w:rPr>
      <w:fldChar w:fldCharType="begin"/>
    </w:r>
    <w:r w:rsidRPr="0053656E">
      <w:rPr>
        <w:rFonts w:ascii="Open Sans" w:hAnsi="Open Sans" w:cs="Open Sans"/>
        <w:color w:val="808080" w:themeColor="background1" w:themeShade="80"/>
        <w:sz w:val="18"/>
      </w:rPr>
      <w:instrText xml:space="preserve"> PAGE   \* MERGEFORMAT </w:instrText>
    </w:r>
    <w:r w:rsidRPr="0053656E">
      <w:rPr>
        <w:rFonts w:ascii="Open Sans" w:hAnsi="Open Sans" w:cs="Open Sans"/>
        <w:color w:val="808080" w:themeColor="background1" w:themeShade="80"/>
        <w:sz w:val="18"/>
      </w:rPr>
      <w:fldChar w:fldCharType="separate"/>
    </w:r>
    <w:r>
      <w:rPr>
        <w:rFonts w:ascii="Open Sans" w:hAnsi="Open Sans" w:cs="Open Sans"/>
        <w:noProof/>
        <w:color w:val="808080" w:themeColor="background1" w:themeShade="80"/>
        <w:sz w:val="18"/>
      </w:rPr>
      <w:t>1</w:t>
    </w:r>
    <w:r w:rsidRPr="0053656E">
      <w:rPr>
        <w:rFonts w:ascii="Open Sans" w:hAnsi="Open Sans" w:cs="Open Sans"/>
        <w:noProof/>
        <w:color w:val="808080" w:themeColor="background1" w:themeShade="80"/>
        <w:sz w:val="18"/>
      </w:rPr>
      <w:fldChar w:fldCharType="end"/>
    </w:r>
    <w:r w:rsidRPr="0053656E">
      <w:rPr>
        <w:rFonts w:ascii="Open Sans" w:hAnsi="Open Sans" w:cs="Open Sans"/>
        <w:noProof/>
        <w:color w:val="808080" w:themeColor="background1" w:themeShade="80"/>
        <w:sz w:val="18"/>
      </w:rPr>
      <w:t xml:space="preserve"> of </w:t>
    </w:r>
    <w:r w:rsidRPr="0053656E">
      <w:rPr>
        <w:rFonts w:ascii="Open Sans" w:hAnsi="Open Sans" w:cs="Open Sans"/>
        <w:noProof/>
        <w:color w:val="808080" w:themeColor="background1" w:themeShade="80"/>
        <w:sz w:val="18"/>
      </w:rPr>
      <w:fldChar w:fldCharType="begin"/>
    </w:r>
    <w:r w:rsidRPr="0053656E">
      <w:rPr>
        <w:rFonts w:ascii="Open Sans" w:hAnsi="Open Sans" w:cs="Open Sans"/>
        <w:noProof/>
        <w:color w:val="808080" w:themeColor="background1" w:themeShade="80"/>
        <w:sz w:val="18"/>
      </w:rPr>
      <w:instrText xml:space="preserve"> NUMPAGES   \* MERGEFORMAT </w:instrText>
    </w:r>
    <w:r w:rsidRPr="0053656E">
      <w:rPr>
        <w:rFonts w:ascii="Open Sans" w:hAnsi="Open Sans" w:cs="Open Sans"/>
        <w:noProof/>
        <w:color w:val="808080" w:themeColor="background1" w:themeShade="80"/>
        <w:sz w:val="18"/>
      </w:rPr>
      <w:fldChar w:fldCharType="separate"/>
    </w:r>
    <w:r>
      <w:rPr>
        <w:rFonts w:ascii="Open Sans" w:hAnsi="Open Sans" w:cs="Open Sans"/>
        <w:noProof/>
        <w:color w:val="808080" w:themeColor="background1" w:themeShade="80"/>
        <w:sz w:val="18"/>
      </w:rPr>
      <w:t>12</w:t>
    </w:r>
    <w:r w:rsidRPr="0053656E">
      <w:rPr>
        <w:rFonts w:ascii="Open Sans" w:hAnsi="Open Sans" w:cs="Open Sans"/>
        <w:noProof/>
        <w:color w:val="808080" w:themeColor="background1" w:themeShade="80"/>
        <w:sz w:val="18"/>
      </w:rPr>
      <w:fldChar w:fldCharType="end"/>
    </w:r>
    <w:r w:rsidRPr="0053656E">
      <w:rPr>
        <w:rFonts w:ascii="Open Sans" w:hAnsi="Open Sans" w:cs="Open Sans"/>
        <w:color w:val="808080" w:themeColor="background1" w:themeShade="80"/>
        <w:sz w:val="18"/>
      </w:rPr>
      <w:t xml:space="preserve"> </w:t>
    </w:r>
  </w:p>
  <w:p w14:paraId="468D993F" w14:textId="77777777" w:rsidR="00B87444" w:rsidRDefault="00B87444" w:rsidP="009C020B">
    <w:pPr>
      <w:pStyle w:val="Footer"/>
      <w:tabs>
        <w:tab w:val="clear" w:pos="9026"/>
      </w:tabs>
      <w:rPr>
        <w:rFonts w:ascii="Open Sans" w:hAnsi="Open Sans" w:cs="Open Sans"/>
        <w:b/>
        <w:color w:val="7DD14F"/>
      </w:rPr>
    </w:pPr>
  </w:p>
  <w:p w14:paraId="413CED37" w14:textId="77777777" w:rsidR="00B87444" w:rsidRPr="009C020B" w:rsidRDefault="00B87444" w:rsidP="009C020B">
    <w:pPr>
      <w:pStyle w:val="Footer"/>
      <w:tabs>
        <w:tab w:val="clear" w:pos="9026"/>
      </w:tabs>
      <w:rPr>
        <w:rFonts w:ascii="Open Sans" w:hAnsi="Open Sans" w:cs="Open Sans"/>
        <w:b/>
        <w:color w:val="7DD14F"/>
      </w:rPr>
    </w:pPr>
    <w:r w:rsidRPr="00A30399">
      <w:rPr>
        <w:rFonts w:ascii="Open Sans" w:hAnsi="Open Sans" w:cs="Open Sans"/>
        <w:b/>
        <w:color w:val="7DD14F"/>
      </w:rPr>
      <w:t>www.charityretail.org.uk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00F50" w14:textId="77777777" w:rsidR="00945779" w:rsidRDefault="00945779" w:rsidP="00195BEE">
      <w:pPr>
        <w:spacing w:after="0" w:line="240" w:lineRule="auto"/>
      </w:pPr>
      <w:r>
        <w:separator/>
      </w:r>
    </w:p>
  </w:footnote>
  <w:footnote w:type="continuationSeparator" w:id="0">
    <w:p w14:paraId="31457A78" w14:textId="77777777" w:rsidR="00945779" w:rsidRDefault="00945779" w:rsidP="00195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78192" w14:textId="470BB3EA" w:rsidR="00B87444" w:rsidRDefault="00E4335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F8FC0C" wp14:editId="207F19C1">
              <wp:simplePos x="0" y="0"/>
              <wp:positionH relativeFrom="column">
                <wp:posOffset>4610100</wp:posOffset>
              </wp:positionH>
              <wp:positionV relativeFrom="paragraph">
                <wp:posOffset>-97155</wp:posOffset>
              </wp:positionV>
              <wp:extent cx="2095500" cy="50482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4AEE3C" w14:textId="77777777" w:rsidR="00B87444" w:rsidRPr="00A30399" w:rsidRDefault="00B87444" w:rsidP="00195BEE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F8FC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363pt;margin-top:-7.65pt;width:16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" stroked="f">
              <v:textbox>
                <w:txbxContent>
                  <w:p w14:paraId="094AEE3C" w14:textId="77777777" w:rsidR="00B87444" w:rsidRPr="00A30399" w:rsidRDefault="00B87444" w:rsidP="00195BEE">
                    <w:pPr>
                      <w:spacing w:after="0" w:line="240" w:lineRule="auto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0BE" w14:textId="18F01E66" w:rsidR="00B87444" w:rsidRDefault="00E43355" w:rsidP="0053656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6C1B2E5" wp14:editId="4E43C52D">
              <wp:simplePos x="0" y="0"/>
              <wp:positionH relativeFrom="column">
                <wp:posOffset>4610100</wp:posOffset>
              </wp:positionH>
              <wp:positionV relativeFrom="paragraph">
                <wp:posOffset>-97155</wp:posOffset>
              </wp:positionV>
              <wp:extent cx="2095500" cy="5048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CB7B859" w14:textId="77777777" w:rsidR="00B87444" w:rsidRPr="00A30399" w:rsidRDefault="00B87444" w:rsidP="0053656E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proofErr w:type="gramStart"/>
                          <w:r w:rsidRPr="00A30399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Telephone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30399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020</w:t>
                          </w:r>
                          <w:proofErr w:type="gramEnd"/>
                          <w:r w:rsidRPr="00A30399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7697 4080</w:t>
                          </w:r>
                        </w:p>
                        <w:p w14:paraId="0F28064D" w14:textId="77777777" w:rsidR="00B87444" w:rsidRPr="00A30399" w:rsidRDefault="00B87444" w:rsidP="0053656E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A30399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Email. mail@charityretail.org.uk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C1B2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63pt;margin-top:-7.65pt;width:165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" stroked="f">
              <v:textbox>
                <w:txbxContent>
                  <w:p w14:paraId="5CB7B859" w14:textId="77777777" w:rsidR="00B87444" w:rsidRPr="00A30399" w:rsidRDefault="00B87444" w:rsidP="0053656E">
                    <w:pPr>
                      <w:spacing w:after="0" w:line="240" w:lineRule="auto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A30399">
                      <w:rPr>
                        <w:rFonts w:ascii="Open Sans" w:hAnsi="Open Sans" w:cs="Open Sans"/>
                        <w:sz w:val="16"/>
                        <w:szCs w:val="16"/>
                      </w:rPr>
                      <w:t>Telephone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</w:t>
                    </w:r>
                    <w:r w:rsidRPr="00A30399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020 7697 4080</w:t>
                    </w:r>
                  </w:p>
                  <w:p w14:paraId="0F28064D" w14:textId="77777777" w:rsidR="00B87444" w:rsidRPr="00A30399" w:rsidRDefault="00B87444" w:rsidP="0053656E">
                    <w:pPr>
                      <w:spacing w:after="0" w:line="240" w:lineRule="auto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A30399">
                      <w:rPr>
                        <w:rFonts w:ascii="Open Sans" w:hAnsi="Open Sans" w:cs="Open Sans"/>
                        <w:sz w:val="16"/>
                        <w:szCs w:val="16"/>
                      </w:rPr>
                      <w:t>Email. mail@charityretail.org.uk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793CEC" wp14:editId="3D85B3F1">
              <wp:simplePos x="0" y="0"/>
              <wp:positionH relativeFrom="column">
                <wp:posOffset>3400425</wp:posOffset>
              </wp:positionH>
              <wp:positionV relativeFrom="paragraph">
                <wp:posOffset>-99060</wp:posOffset>
              </wp:positionV>
              <wp:extent cx="1371600" cy="3365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3F1C27" w14:textId="77777777" w:rsidR="00B87444" w:rsidRPr="00A30399" w:rsidRDefault="00B87444" w:rsidP="0053656E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A30399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356 Holloway Road</w:t>
                          </w:r>
                        </w:p>
                        <w:p w14:paraId="6227EF63" w14:textId="77777777" w:rsidR="00B87444" w:rsidRPr="00A30399" w:rsidRDefault="00B87444" w:rsidP="0053656E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A30399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London N&amp; 6PA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D793CEC" id="Text Box 1" o:spid="_x0000_s1031" type="#_x0000_t202" style="position:absolute;margin-left:267.75pt;margin-top:-7.8pt;width:108pt;height:26.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" stroked="f">
              <v:textbox style="mso-fit-shape-to-text:t">
                <w:txbxContent>
                  <w:p w14:paraId="7A3F1C27" w14:textId="77777777" w:rsidR="00B87444" w:rsidRPr="00A30399" w:rsidRDefault="00B87444" w:rsidP="0053656E">
                    <w:pPr>
                      <w:spacing w:after="0" w:line="240" w:lineRule="auto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A30399">
                      <w:rPr>
                        <w:rFonts w:ascii="Open Sans" w:hAnsi="Open Sans" w:cs="Open Sans"/>
                        <w:sz w:val="16"/>
                        <w:szCs w:val="16"/>
                      </w:rPr>
                      <w:t>356 Holloway Road</w:t>
                    </w:r>
                  </w:p>
                  <w:p w14:paraId="6227EF63" w14:textId="77777777" w:rsidR="00B87444" w:rsidRPr="00A30399" w:rsidRDefault="00B87444" w:rsidP="0053656E">
                    <w:pPr>
                      <w:spacing w:after="0" w:line="240" w:lineRule="auto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A30399">
                      <w:rPr>
                        <w:rFonts w:ascii="Open Sans" w:hAnsi="Open Sans" w:cs="Open Sans"/>
                        <w:sz w:val="16"/>
                        <w:szCs w:val="16"/>
                      </w:rPr>
                      <w:t>London N&amp; 6PA</w:t>
                    </w:r>
                  </w:p>
                </w:txbxContent>
              </v:textbox>
            </v:shape>
          </w:pict>
        </mc:Fallback>
      </mc:AlternateContent>
    </w:r>
    <w:r w:rsidR="00B87444">
      <w:rPr>
        <w:noProof/>
        <w:lang w:eastAsia="en-GB"/>
      </w:rPr>
      <w:drawing>
        <wp:inline distT="0" distB="0" distL="0" distR="0" wp14:anchorId="36B7C825" wp14:editId="4386111A">
          <wp:extent cx="3200400" cy="441655"/>
          <wp:effectExtent l="0" t="0" r="0" b="0"/>
          <wp:docPr id="11" name="Picture 11" descr="C:\Users\martin.CHARITYRETAIL\Pictures\Logos\cra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.CHARITYRETAIL\Pictures\Logos\cra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4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6A6E2E" w14:textId="77777777" w:rsidR="00B87444" w:rsidRDefault="00B874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5884"/>
    <w:multiLevelType w:val="hybridMultilevel"/>
    <w:tmpl w:val="3502E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B7865"/>
    <w:multiLevelType w:val="hybridMultilevel"/>
    <w:tmpl w:val="165E6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35FEE"/>
    <w:multiLevelType w:val="hybridMultilevel"/>
    <w:tmpl w:val="D166E1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75F46"/>
    <w:multiLevelType w:val="hybridMultilevel"/>
    <w:tmpl w:val="729E9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F488C"/>
    <w:multiLevelType w:val="hybridMultilevel"/>
    <w:tmpl w:val="E21A94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B23AF3"/>
    <w:multiLevelType w:val="multilevel"/>
    <w:tmpl w:val="680E66D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6E46776"/>
    <w:multiLevelType w:val="hybridMultilevel"/>
    <w:tmpl w:val="BE381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73F8A"/>
    <w:multiLevelType w:val="hybridMultilevel"/>
    <w:tmpl w:val="C8CA6B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C2B92"/>
    <w:multiLevelType w:val="hybridMultilevel"/>
    <w:tmpl w:val="F3A0EEE6"/>
    <w:lvl w:ilvl="0" w:tplc="0D4203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A53F9"/>
    <w:multiLevelType w:val="hybridMultilevel"/>
    <w:tmpl w:val="0386AE92"/>
    <w:lvl w:ilvl="0" w:tplc="A6EC42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2194A"/>
    <w:multiLevelType w:val="hybridMultilevel"/>
    <w:tmpl w:val="B602F0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B52062"/>
    <w:multiLevelType w:val="hybridMultilevel"/>
    <w:tmpl w:val="2A4AE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154FA"/>
    <w:multiLevelType w:val="hybridMultilevel"/>
    <w:tmpl w:val="841462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A02752"/>
    <w:multiLevelType w:val="multilevel"/>
    <w:tmpl w:val="680E66D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C05577A"/>
    <w:multiLevelType w:val="multilevel"/>
    <w:tmpl w:val="680E66D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D646C49"/>
    <w:multiLevelType w:val="multilevel"/>
    <w:tmpl w:val="E89E84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99464CA"/>
    <w:multiLevelType w:val="hybridMultilevel"/>
    <w:tmpl w:val="C3E6E3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136573"/>
    <w:multiLevelType w:val="hybridMultilevel"/>
    <w:tmpl w:val="7144D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E2FA8"/>
    <w:multiLevelType w:val="hybridMultilevel"/>
    <w:tmpl w:val="E43C9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5330A"/>
    <w:multiLevelType w:val="hybridMultilevel"/>
    <w:tmpl w:val="9E06F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B4850"/>
    <w:multiLevelType w:val="hybridMultilevel"/>
    <w:tmpl w:val="D68A1B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D77B6B"/>
    <w:multiLevelType w:val="hybridMultilevel"/>
    <w:tmpl w:val="30EC4C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9B45FE6"/>
    <w:multiLevelType w:val="hybridMultilevel"/>
    <w:tmpl w:val="95A8C11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A922A4C"/>
    <w:multiLevelType w:val="hybridMultilevel"/>
    <w:tmpl w:val="A04ADC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C0202C"/>
    <w:multiLevelType w:val="hybridMultilevel"/>
    <w:tmpl w:val="C06C8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516E7"/>
    <w:multiLevelType w:val="hybridMultilevel"/>
    <w:tmpl w:val="7B2A58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77675B"/>
    <w:multiLevelType w:val="hybridMultilevel"/>
    <w:tmpl w:val="A7F63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52A1C"/>
    <w:multiLevelType w:val="hybridMultilevel"/>
    <w:tmpl w:val="4C5AA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E38CC"/>
    <w:multiLevelType w:val="hybridMultilevel"/>
    <w:tmpl w:val="C0D8BC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143309"/>
    <w:multiLevelType w:val="multilevel"/>
    <w:tmpl w:val="329A9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F867F51"/>
    <w:multiLevelType w:val="hybridMultilevel"/>
    <w:tmpl w:val="9D789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06793">
    <w:abstractNumId w:val="29"/>
  </w:num>
  <w:num w:numId="2" w16cid:durableId="1520316112">
    <w:abstractNumId w:val="12"/>
  </w:num>
  <w:num w:numId="3" w16cid:durableId="283465982">
    <w:abstractNumId w:val="17"/>
  </w:num>
  <w:num w:numId="4" w16cid:durableId="919562100">
    <w:abstractNumId w:val="30"/>
  </w:num>
  <w:num w:numId="5" w16cid:durableId="1002974185">
    <w:abstractNumId w:val="14"/>
  </w:num>
  <w:num w:numId="6" w16cid:durableId="1444611449">
    <w:abstractNumId w:val="15"/>
  </w:num>
  <w:num w:numId="7" w16cid:durableId="131599401">
    <w:abstractNumId w:val="5"/>
  </w:num>
  <w:num w:numId="8" w16cid:durableId="1745762569">
    <w:abstractNumId w:val="13"/>
  </w:num>
  <w:num w:numId="9" w16cid:durableId="373696160">
    <w:abstractNumId w:val="3"/>
  </w:num>
  <w:num w:numId="10" w16cid:durableId="984045396">
    <w:abstractNumId w:val="9"/>
  </w:num>
  <w:num w:numId="11" w16cid:durableId="1347361645">
    <w:abstractNumId w:val="22"/>
  </w:num>
  <w:num w:numId="12" w16cid:durableId="2034644262">
    <w:abstractNumId w:val="24"/>
  </w:num>
  <w:num w:numId="13" w16cid:durableId="697389834">
    <w:abstractNumId w:val="27"/>
  </w:num>
  <w:num w:numId="14" w16cid:durableId="2104716802">
    <w:abstractNumId w:val="19"/>
  </w:num>
  <w:num w:numId="15" w16cid:durableId="302196014">
    <w:abstractNumId w:val="8"/>
  </w:num>
  <w:num w:numId="16" w16cid:durableId="245846850">
    <w:abstractNumId w:val="26"/>
  </w:num>
  <w:num w:numId="17" w16cid:durableId="1085540858">
    <w:abstractNumId w:val="1"/>
  </w:num>
  <w:num w:numId="18" w16cid:durableId="1622957355">
    <w:abstractNumId w:val="6"/>
  </w:num>
  <w:num w:numId="19" w16cid:durableId="369842693">
    <w:abstractNumId w:val="11"/>
  </w:num>
  <w:num w:numId="20" w16cid:durableId="922109251">
    <w:abstractNumId w:val="25"/>
  </w:num>
  <w:num w:numId="21" w16cid:durableId="1752120824">
    <w:abstractNumId w:val="4"/>
  </w:num>
  <w:num w:numId="22" w16cid:durableId="482770505">
    <w:abstractNumId w:val="16"/>
  </w:num>
  <w:num w:numId="23" w16cid:durableId="201213267">
    <w:abstractNumId w:val="20"/>
  </w:num>
  <w:num w:numId="24" w16cid:durableId="979724704">
    <w:abstractNumId w:val="21"/>
  </w:num>
  <w:num w:numId="25" w16cid:durableId="1848323084">
    <w:abstractNumId w:val="0"/>
  </w:num>
  <w:num w:numId="26" w16cid:durableId="2072345823">
    <w:abstractNumId w:val="18"/>
  </w:num>
  <w:num w:numId="27" w16cid:durableId="1328358529">
    <w:abstractNumId w:val="10"/>
  </w:num>
  <w:num w:numId="28" w16cid:durableId="387072376">
    <w:abstractNumId w:val="23"/>
  </w:num>
  <w:num w:numId="29" w16cid:durableId="961348503">
    <w:abstractNumId w:val="2"/>
  </w:num>
  <w:num w:numId="30" w16cid:durableId="589235368">
    <w:abstractNumId w:val="28"/>
  </w:num>
  <w:num w:numId="31" w16cid:durableId="147941439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DF"/>
    <w:rsid w:val="00000D1C"/>
    <w:rsid w:val="00004780"/>
    <w:rsid w:val="000143DB"/>
    <w:rsid w:val="000158DF"/>
    <w:rsid w:val="00017909"/>
    <w:rsid w:val="00022B88"/>
    <w:rsid w:val="00024F78"/>
    <w:rsid w:val="0004374A"/>
    <w:rsid w:val="0004456E"/>
    <w:rsid w:val="000455C0"/>
    <w:rsid w:val="000533AF"/>
    <w:rsid w:val="000554EE"/>
    <w:rsid w:val="00055CC0"/>
    <w:rsid w:val="0006032F"/>
    <w:rsid w:val="00061870"/>
    <w:rsid w:val="000659CB"/>
    <w:rsid w:val="0007110D"/>
    <w:rsid w:val="00081975"/>
    <w:rsid w:val="000828AF"/>
    <w:rsid w:val="000B001C"/>
    <w:rsid w:val="000B5397"/>
    <w:rsid w:val="000B73D8"/>
    <w:rsid w:val="000C3D6B"/>
    <w:rsid w:val="000C5055"/>
    <w:rsid w:val="000D3920"/>
    <w:rsid w:val="000E3FEF"/>
    <w:rsid w:val="000E4BA0"/>
    <w:rsid w:val="000F7B7A"/>
    <w:rsid w:val="0010042D"/>
    <w:rsid w:val="001039E8"/>
    <w:rsid w:val="0013300B"/>
    <w:rsid w:val="001414DE"/>
    <w:rsid w:val="00146DF3"/>
    <w:rsid w:val="001660FA"/>
    <w:rsid w:val="00174F6D"/>
    <w:rsid w:val="00175D1E"/>
    <w:rsid w:val="00183EE1"/>
    <w:rsid w:val="00195BEE"/>
    <w:rsid w:val="001A1BE6"/>
    <w:rsid w:val="001C10C3"/>
    <w:rsid w:val="001C3967"/>
    <w:rsid w:val="001C3D71"/>
    <w:rsid w:val="001E0572"/>
    <w:rsid w:val="001E2753"/>
    <w:rsid w:val="001F4C29"/>
    <w:rsid w:val="00202EF7"/>
    <w:rsid w:val="0020707C"/>
    <w:rsid w:val="0020766C"/>
    <w:rsid w:val="00214D6A"/>
    <w:rsid w:val="0022027A"/>
    <w:rsid w:val="002265ED"/>
    <w:rsid w:val="0022680F"/>
    <w:rsid w:val="00232650"/>
    <w:rsid w:val="002455BE"/>
    <w:rsid w:val="00250ED2"/>
    <w:rsid w:val="0025626B"/>
    <w:rsid w:val="002603BE"/>
    <w:rsid w:val="00265DD9"/>
    <w:rsid w:val="002726C0"/>
    <w:rsid w:val="0027321E"/>
    <w:rsid w:val="002A231C"/>
    <w:rsid w:val="002A546C"/>
    <w:rsid w:val="002B1A8F"/>
    <w:rsid w:val="002B1ECE"/>
    <w:rsid w:val="002D0956"/>
    <w:rsid w:val="002D56F3"/>
    <w:rsid w:val="002D5DBC"/>
    <w:rsid w:val="002E2B63"/>
    <w:rsid w:val="002E66BB"/>
    <w:rsid w:val="002F052F"/>
    <w:rsid w:val="002F3A20"/>
    <w:rsid w:val="002F4117"/>
    <w:rsid w:val="00303A22"/>
    <w:rsid w:val="00307D87"/>
    <w:rsid w:val="00342EE0"/>
    <w:rsid w:val="00350633"/>
    <w:rsid w:val="0035724E"/>
    <w:rsid w:val="00357743"/>
    <w:rsid w:val="003603AD"/>
    <w:rsid w:val="00365585"/>
    <w:rsid w:val="003833EE"/>
    <w:rsid w:val="003919D9"/>
    <w:rsid w:val="00394BBA"/>
    <w:rsid w:val="00397C70"/>
    <w:rsid w:val="003A0102"/>
    <w:rsid w:val="003A1F69"/>
    <w:rsid w:val="003A34BB"/>
    <w:rsid w:val="003B5DD3"/>
    <w:rsid w:val="003C2093"/>
    <w:rsid w:val="003C32BE"/>
    <w:rsid w:val="003C330F"/>
    <w:rsid w:val="003C4E09"/>
    <w:rsid w:val="003C5F21"/>
    <w:rsid w:val="003C6EE6"/>
    <w:rsid w:val="003C72B0"/>
    <w:rsid w:val="003C7F7B"/>
    <w:rsid w:val="003D5AA6"/>
    <w:rsid w:val="003D6B77"/>
    <w:rsid w:val="003D78F1"/>
    <w:rsid w:val="003F1597"/>
    <w:rsid w:val="0040000B"/>
    <w:rsid w:val="00400606"/>
    <w:rsid w:val="0040303B"/>
    <w:rsid w:val="00414B14"/>
    <w:rsid w:val="00434669"/>
    <w:rsid w:val="00435221"/>
    <w:rsid w:val="00442B87"/>
    <w:rsid w:val="00446DD7"/>
    <w:rsid w:val="0044726D"/>
    <w:rsid w:val="004643AE"/>
    <w:rsid w:val="004668F9"/>
    <w:rsid w:val="00470147"/>
    <w:rsid w:val="004842DB"/>
    <w:rsid w:val="00485B0A"/>
    <w:rsid w:val="004969C9"/>
    <w:rsid w:val="00496B6A"/>
    <w:rsid w:val="004B2BB7"/>
    <w:rsid w:val="004D1DC8"/>
    <w:rsid w:val="004D2EE2"/>
    <w:rsid w:val="004D36FD"/>
    <w:rsid w:val="004D53B0"/>
    <w:rsid w:val="004E3618"/>
    <w:rsid w:val="004E7019"/>
    <w:rsid w:val="00501A42"/>
    <w:rsid w:val="00506790"/>
    <w:rsid w:val="00510ED8"/>
    <w:rsid w:val="00511528"/>
    <w:rsid w:val="00513C4C"/>
    <w:rsid w:val="0051648C"/>
    <w:rsid w:val="005172A9"/>
    <w:rsid w:val="00521D17"/>
    <w:rsid w:val="00523C66"/>
    <w:rsid w:val="005257CD"/>
    <w:rsid w:val="005339E6"/>
    <w:rsid w:val="0053473B"/>
    <w:rsid w:val="0053656E"/>
    <w:rsid w:val="00542F52"/>
    <w:rsid w:val="00543441"/>
    <w:rsid w:val="0054375B"/>
    <w:rsid w:val="005519B5"/>
    <w:rsid w:val="0055707B"/>
    <w:rsid w:val="005577B9"/>
    <w:rsid w:val="00557B3C"/>
    <w:rsid w:val="0057117A"/>
    <w:rsid w:val="00575E2F"/>
    <w:rsid w:val="00576F0C"/>
    <w:rsid w:val="00592E83"/>
    <w:rsid w:val="005A14A2"/>
    <w:rsid w:val="005A3835"/>
    <w:rsid w:val="005A617F"/>
    <w:rsid w:val="005B49EB"/>
    <w:rsid w:val="005C2F12"/>
    <w:rsid w:val="005C6A74"/>
    <w:rsid w:val="005D057E"/>
    <w:rsid w:val="005D1A9B"/>
    <w:rsid w:val="005E03C2"/>
    <w:rsid w:val="005E2A4A"/>
    <w:rsid w:val="005E362F"/>
    <w:rsid w:val="005E7046"/>
    <w:rsid w:val="005F3258"/>
    <w:rsid w:val="005F6E5F"/>
    <w:rsid w:val="00606887"/>
    <w:rsid w:val="006070D2"/>
    <w:rsid w:val="00613C92"/>
    <w:rsid w:val="006149C8"/>
    <w:rsid w:val="0061502E"/>
    <w:rsid w:val="006203DD"/>
    <w:rsid w:val="00627745"/>
    <w:rsid w:val="00636A9D"/>
    <w:rsid w:val="00636FD3"/>
    <w:rsid w:val="00643584"/>
    <w:rsid w:val="00652641"/>
    <w:rsid w:val="006546E9"/>
    <w:rsid w:val="00654C82"/>
    <w:rsid w:val="00661330"/>
    <w:rsid w:val="006615F9"/>
    <w:rsid w:val="00664FD2"/>
    <w:rsid w:val="006662A4"/>
    <w:rsid w:val="00666A8D"/>
    <w:rsid w:val="00672057"/>
    <w:rsid w:val="006756CB"/>
    <w:rsid w:val="00677150"/>
    <w:rsid w:val="00685378"/>
    <w:rsid w:val="00691F5E"/>
    <w:rsid w:val="006A398F"/>
    <w:rsid w:val="006A5664"/>
    <w:rsid w:val="006A5750"/>
    <w:rsid w:val="006A61EC"/>
    <w:rsid w:val="006A6BFF"/>
    <w:rsid w:val="006A75FB"/>
    <w:rsid w:val="006A7B59"/>
    <w:rsid w:val="006B2670"/>
    <w:rsid w:val="006C1CB0"/>
    <w:rsid w:val="006C4473"/>
    <w:rsid w:val="006C5CA4"/>
    <w:rsid w:val="006D2BDD"/>
    <w:rsid w:val="006D386F"/>
    <w:rsid w:val="006D66E5"/>
    <w:rsid w:val="006E1382"/>
    <w:rsid w:val="006E4E6B"/>
    <w:rsid w:val="006F660F"/>
    <w:rsid w:val="00700772"/>
    <w:rsid w:val="00703B1A"/>
    <w:rsid w:val="0070506F"/>
    <w:rsid w:val="00713658"/>
    <w:rsid w:val="007156DB"/>
    <w:rsid w:val="007172A5"/>
    <w:rsid w:val="00726A86"/>
    <w:rsid w:val="00737F0E"/>
    <w:rsid w:val="007540CE"/>
    <w:rsid w:val="00754CAB"/>
    <w:rsid w:val="00755FC4"/>
    <w:rsid w:val="007618B5"/>
    <w:rsid w:val="00762FC9"/>
    <w:rsid w:val="007641D5"/>
    <w:rsid w:val="007656C9"/>
    <w:rsid w:val="007658AC"/>
    <w:rsid w:val="00770ED8"/>
    <w:rsid w:val="00776B87"/>
    <w:rsid w:val="00783384"/>
    <w:rsid w:val="007859C1"/>
    <w:rsid w:val="00785AB9"/>
    <w:rsid w:val="00790614"/>
    <w:rsid w:val="00791ABA"/>
    <w:rsid w:val="007A2BBD"/>
    <w:rsid w:val="007A4537"/>
    <w:rsid w:val="007A689B"/>
    <w:rsid w:val="007A7106"/>
    <w:rsid w:val="007A74A9"/>
    <w:rsid w:val="007E0C96"/>
    <w:rsid w:val="007E1AFB"/>
    <w:rsid w:val="007F5735"/>
    <w:rsid w:val="007F7E83"/>
    <w:rsid w:val="00811795"/>
    <w:rsid w:val="008163EA"/>
    <w:rsid w:val="00823081"/>
    <w:rsid w:val="008360A8"/>
    <w:rsid w:val="00837B56"/>
    <w:rsid w:val="00852F98"/>
    <w:rsid w:val="00854BC2"/>
    <w:rsid w:val="00871D17"/>
    <w:rsid w:val="00880869"/>
    <w:rsid w:val="00880CED"/>
    <w:rsid w:val="008877A4"/>
    <w:rsid w:val="008900DF"/>
    <w:rsid w:val="008951CC"/>
    <w:rsid w:val="008A2DEB"/>
    <w:rsid w:val="008A44CE"/>
    <w:rsid w:val="008B5648"/>
    <w:rsid w:val="008C7C1E"/>
    <w:rsid w:val="008D0100"/>
    <w:rsid w:val="008D1B22"/>
    <w:rsid w:val="008D3D73"/>
    <w:rsid w:val="008D492A"/>
    <w:rsid w:val="008D560A"/>
    <w:rsid w:val="008E5714"/>
    <w:rsid w:val="008F27FA"/>
    <w:rsid w:val="0090123F"/>
    <w:rsid w:val="00904C70"/>
    <w:rsid w:val="00914A7B"/>
    <w:rsid w:val="00914AAD"/>
    <w:rsid w:val="00920B0D"/>
    <w:rsid w:val="00925691"/>
    <w:rsid w:val="00944726"/>
    <w:rsid w:val="00945779"/>
    <w:rsid w:val="0094691F"/>
    <w:rsid w:val="00951B12"/>
    <w:rsid w:val="00952C3F"/>
    <w:rsid w:val="0096332D"/>
    <w:rsid w:val="00965A3E"/>
    <w:rsid w:val="00977959"/>
    <w:rsid w:val="009823FC"/>
    <w:rsid w:val="00983BDB"/>
    <w:rsid w:val="00990CAE"/>
    <w:rsid w:val="00996071"/>
    <w:rsid w:val="0099775F"/>
    <w:rsid w:val="009A1CDC"/>
    <w:rsid w:val="009A4A50"/>
    <w:rsid w:val="009A63BE"/>
    <w:rsid w:val="009A7CC8"/>
    <w:rsid w:val="009B16D1"/>
    <w:rsid w:val="009B7C07"/>
    <w:rsid w:val="009C020B"/>
    <w:rsid w:val="009C2783"/>
    <w:rsid w:val="009D218A"/>
    <w:rsid w:val="009D419A"/>
    <w:rsid w:val="009D574E"/>
    <w:rsid w:val="009E5B37"/>
    <w:rsid w:val="009F49E9"/>
    <w:rsid w:val="00A011E7"/>
    <w:rsid w:val="00A15C4A"/>
    <w:rsid w:val="00A21439"/>
    <w:rsid w:val="00A27F3D"/>
    <w:rsid w:val="00A30399"/>
    <w:rsid w:val="00A37AA0"/>
    <w:rsid w:val="00A47F2C"/>
    <w:rsid w:val="00A55C86"/>
    <w:rsid w:val="00A55F1B"/>
    <w:rsid w:val="00A6134D"/>
    <w:rsid w:val="00A65B10"/>
    <w:rsid w:val="00A71CA6"/>
    <w:rsid w:val="00A9583C"/>
    <w:rsid w:val="00AA66EE"/>
    <w:rsid w:val="00AB0F58"/>
    <w:rsid w:val="00AB30D8"/>
    <w:rsid w:val="00AC1BB3"/>
    <w:rsid w:val="00AC5B8F"/>
    <w:rsid w:val="00AD6802"/>
    <w:rsid w:val="00AD682A"/>
    <w:rsid w:val="00AE22C8"/>
    <w:rsid w:val="00AE36B9"/>
    <w:rsid w:val="00AE5F46"/>
    <w:rsid w:val="00AE7BFB"/>
    <w:rsid w:val="00AF608C"/>
    <w:rsid w:val="00B130BD"/>
    <w:rsid w:val="00B13189"/>
    <w:rsid w:val="00B13813"/>
    <w:rsid w:val="00B1528A"/>
    <w:rsid w:val="00B20FF4"/>
    <w:rsid w:val="00B21E9C"/>
    <w:rsid w:val="00B464C9"/>
    <w:rsid w:val="00B5332B"/>
    <w:rsid w:val="00B60B35"/>
    <w:rsid w:val="00B63531"/>
    <w:rsid w:val="00B6627E"/>
    <w:rsid w:val="00B714E6"/>
    <w:rsid w:val="00B7230C"/>
    <w:rsid w:val="00B73383"/>
    <w:rsid w:val="00B73521"/>
    <w:rsid w:val="00B83453"/>
    <w:rsid w:val="00B84815"/>
    <w:rsid w:val="00B87444"/>
    <w:rsid w:val="00B87B0B"/>
    <w:rsid w:val="00B9359E"/>
    <w:rsid w:val="00BA3A06"/>
    <w:rsid w:val="00BA68A8"/>
    <w:rsid w:val="00BB167B"/>
    <w:rsid w:val="00BB542A"/>
    <w:rsid w:val="00BB5CB4"/>
    <w:rsid w:val="00BD1578"/>
    <w:rsid w:val="00BD38DB"/>
    <w:rsid w:val="00BE740B"/>
    <w:rsid w:val="00BF05D3"/>
    <w:rsid w:val="00BF4150"/>
    <w:rsid w:val="00C12131"/>
    <w:rsid w:val="00C13E54"/>
    <w:rsid w:val="00C16B91"/>
    <w:rsid w:val="00C24111"/>
    <w:rsid w:val="00C32FF0"/>
    <w:rsid w:val="00C33492"/>
    <w:rsid w:val="00C33F48"/>
    <w:rsid w:val="00C3442B"/>
    <w:rsid w:val="00C54B47"/>
    <w:rsid w:val="00C62960"/>
    <w:rsid w:val="00C670F8"/>
    <w:rsid w:val="00C76661"/>
    <w:rsid w:val="00C81CDB"/>
    <w:rsid w:val="00C84783"/>
    <w:rsid w:val="00C85C6B"/>
    <w:rsid w:val="00C875F4"/>
    <w:rsid w:val="00CB36CE"/>
    <w:rsid w:val="00CB6B70"/>
    <w:rsid w:val="00CC2875"/>
    <w:rsid w:val="00CC530E"/>
    <w:rsid w:val="00CD2CC3"/>
    <w:rsid w:val="00CF300B"/>
    <w:rsid w:val="00CF638E"/>
    <w:rsid w:val="00CF7C90"/>
    <w:rsid w:val="00D0215C"/>
    <w:rsid w:val="00D0360F"/>
    <w:rsid w:val="00D03E1E"/>
    <w:rsid w:val="00D05D37"/>
    <w:rsid w:val="00D1238D"/>
    <w:rsid w:val="00D2119B"/>
    <w:rsid w:val="00D407C0"/>
    <w:rsid w:val="00D44E39"/>
    <w:rsid w:val="00D4730C"/>
    <w:rsid w:val="00D51D8B"/>
    <w:rsid w:val="00D70EF9"/>
    <w:rsid w:val="00D810F2"/>
    <w:rsid w:val="00D825E0"/>
    <w:rsid w:val="00D843E0"/>
    <w:rsid w:val="00D849FD"/>
    <w:rsid w:val="00D92B27"/>
    <w:rsid w:val="00DA456C"/>
    <w:rsid w:val="00DB15E2"/>
    <w:rsid w:val="00DB7E25"/>
    <w:rsid w:val="00DC0B82"/>
    <w:rsid w:val="00DC158A"/>
    <w:rsid w:val="00DC1DF8"/>
    <w:rsid w:val="00DC712C"/>
    <w:rsid w:val="00DD04FB"/>
    <w:rsid w:val="00DD6754"/>
    <w:rsid w:val="00DE054D"/>
    <w:rsid w:val="00DE7EDD"/>
    <w:rsid w:val="00DF5257"/>
    <w:rsid w:val="00E11131"/>
    <w:rsid w:val="00E12BC3"/>
    <w:rsid w:val="00E26C72"/>
    <w:rsid w:val="00E337C9"/>
    <w:rsid w:val="00E33F99"/>
    <w:rsid w:val="00E43355"/>
    <w:rsid w:val="00E472EF"/>
    <w:rsid w:val="00E53087"/>
    <w:rsid w:val="00E548A5"/>
    <w:rsid w:val="00E6155F"/>
    <w:rsid w:val="00E63A18"/>
    <w:rsid w:val="00E659B8"/>
    <w:rsid w:val="00E71417"/>
    <w:rsid w:val="00E93906"/>
    <w:rsid w:val="00E94599"/>
    <w:rsid w:val="00EA1E9C"/>
    <w:rsid w:val="00EA5530"/>
    <w:rsid w:val="00EC5715"/>
    <w:rsid w:val="00ED1EDB"/>
    <w:rsid w:val="00ED320C"/>
    <w:rsid w:val="00EF1E9A"/>
    <w:rsid w:val="00EF3D4A"/>
    <w:rsid w:val="00EF4FE5"/>
    <w:rsid w:val="00EF549F"/>
    <w:rsid w:val="00F0745D"/>
    <w:rsid w:val="00F11045"/>
    <w:rsid w:val="00F160A3"/>
    <w:rsid w:val="00F24916"/>
    <w:rsid w:val="00F31433"/>
    <w:rsid w:val="00F40362"/>
    <w:rsid w:val="00F541FD"/>
    <w:rsid w:val="00F56801"/>
    <w:rsid w:val="00F57ADC"/>
    <w:rsid w:val="00F61AF4"/>
    <w:rsid w:val="00F812DC"/>
    <w:rsid w:val="00F93AC4"/>
    <w:rsid w:val="00FA12B4"/>
    <w:rsid w:val="00FB6311"/>
    <w:rsid w:val="00FC3F12"/>
    <w:rsid w:val="00FD7D88"/>
    <w:rsid w:val="00FE12C5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59A21"/>
  <w15:docId w15:val="{6235DBF7-0A3C-47E9-8174-DEFA0C26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38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3E1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001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5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BEE"/>
  </w:style>
  <w:style w:type="paragraph" w:styleId="Footer">
    <w:name w:val="footer"/>
    <w:basedOn w:val="Normal"/>
    <w:link w:val="FooterChar"/>
    <w:uiPriority w:val="99"/>
    <w:unhideWhenUsed/>
    <w:rsid w:val="00195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BEE"/>
  </w:style>
  <w:style w:type="paragraph" w:styleId="BalloonText">
    <w:name w:val="Balloon Text"/>
    <w:basedOn w:val="Normal"/>
    <w:link w:val="BalloonTextChar"/>
    <w:uiPriority w:val="99"/>
    <w:semiHidden/>
    <w:unhideWhenUsed/>
    <w:rsid w:val="00195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B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54C82"/>
    <w:pPr>
      <w:spacing w:after="0" w:line="240" w:lineRule="auto"/>
    </w:pPr>
    <w:rPr>
      <w:rFonts w:ascii="Arial" w:hAnsi="Arial"/>
      <w:sz w:val="24"/>
    </w:rPr>
  </w:style>
  <w:style w:type="paragraph" w:customStyle="1" w:styleId="Default">
    <w:name w:val="Default"/>
    <w:rsid w:val="00654C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F608C"/>
    <w:pPr>
      <w:ind w:left="720"/>
      <w:contextualSpacing/>
    </w:pPr>
  </w:style>
  <w:style w:type="table" w:styleId="TableGrid">
    <w:name w:val="Table Grid"/>
    <w:basedOn w:val="TableNormal"/>
    <w:uiPriority w:val="59"/>
    <w:rsid w:val="00755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QuotationLeft0">
    <w:name w:val="Style Quotation + Left:  0&quot;"/>
    <w:basedOn w:val="Normal"/>
    <w:rsid w:val="005F6E5F"/>
    <w:pPr>
      <w:spacing w:before="240" w:after="240" w:line="240" w:lineRule="auto"/>
    </w:pPr>
    <w:rPr>
      <w:rFonts w:ascii="Verdana" w:eastAsia="Times New Roman" w:hAnsi="Verdana" w:cs="Times New Roman"/>
      <w:i/>
      <w:iCs/>
      <w:color w:val="506280"/>
      <w:sz w:val="18"/>
      <w:szCs w:val="20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DE7EDD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DE7EDD"/>
    <w:rPr>
      <w:rFonts w:eastAsiaTheme="minorEastAsia"/>
      <w:i/>
      <w:iCs/>
      <w:color w:val="000000" w:themeColor="text1"/>
      <w:lang w:val="en-US" w:eastAsia="ja-JP"/>
    </w:rPr>
  </w:style>
  <w:style w:type="character" w:styleId="Mention">
    <w:name w:val="Mention"/>
    <w:basedOn w:val="DefaultParagraphFont"/>
    <w:uiPriority w:val="99"/>
    <w:semiHidden/>
    <w:unhideWhenUsed/>
    <w:rsid w:val="0094691F"/>
    <w:rPr>
      <w:color w:val="2B579A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D03E1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CC530E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791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PlainTable1">
    <w:name w:val="Plain Table 1"/>
    <w:basedOn w:val="TableNormal"/>
    <w:uiPriority w:val="41"/>
    <w:rsid w:val="000711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0300%20030%201088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0300%20030%201088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in\AppData\Roaming\Microsoft\Templates\Board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5AFD8F0641014FAA71DF4707377C15" ma:contentTypeVersion="16" ma:contentTypeDescription="Create a new document." ma:contentTypeScope="" ma:versionID="50ef7ad6b4e57ae70bef971cc35cc9bb">
  <xsd:schema xmlns:xsd="http://www.w3.org/2001/XMLSchema" xmlns:xs="http://www.w3.org/2001/XMLSchema" xmlns:p="http://schemas.microsoft.com/office/2006/metadata/properties" xmlns:ns2="4452aab7-78ae-45f0-9aec-4a1abf99eb3c" xmlns:ns3="cf48d92d-6bed-4b46-855a-327ab60f36eb" targetNamespace="http://schemas.microsoft.com/office/2006/metadata/properties" ma:root="true" ma:fieldsID="2b4fdd1c6d75282ea66132dda2412c8d" ns2:_="" ns3:_="">
    <xsd:import namespace="4452aab7-78ae-45f0-9aec-4a1abf99eb3c"/>
    <xsd:import namespace="cf48d92d-6bed-4b46-855a-327ab60f3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2aab7-78ae-45f0-9aec-4a1abf99e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8d92d-6bed-4b46-855a-327ab60f3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df011b6-d7b5-4608-a8c8-ae188d751d7a}" ma:internalName="TaxCatchAll" ma:showField="CatchAllData" ma:web="cf48d92d-6bed-4b46-855a-327ab60f3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8d92d-6bed-4b46-855a-327ab60f36eb" xsi:nil="true"/>
  </documentManagement>
</p:properties>
</file>

<file path=customXml/itemProps1.xml><?xml version="1.0" encoding="utf-8"?>
<ds:datastoreItem xmlns:ds="http://schemas.openxmlformats.org/officeDocument/2006/customXml" ds:itemID="{91C6F092-B5C6-40C4-AB9C-DDCC06B1B1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112471-EC3C-411D-9D39-0AF45E3DF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2aab7-78ae-45f0-9aec-4a1abf99eb3c"/>
    <ds:schemaRef ds:uri="cf48d92d-6bed-4b46-855a-327ab60f3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9A3435-1930-42DF-9300-A577336D9B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D5EB43-3223-4955-B615-2420090507E0}">
  <ds:schemaRefs>
    <ds:schemaRef ds:uri="http://schemas.microsoft.com/office/2006/metadata/properties"/>
    <ds:schemaRef ds:uri="http://schemas.microsoft.com/office/infopath/2007/PartnerControls"/>
    <ds:schemaRef ds:uri="cf48d92d-6bed-4b46-855a-327ab60f36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Board paper</Template>
  <TotalTime>15</TotalTime>
  <Pages>2</Pages>
  <Words>615</Words>
  <Characters>3274</Characters>
  <Application>Microsoft Office Word</Application>
  <DocSecurity>4</DocSecurity>
  <Lines>64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Osterley</dc:creator>
  <cp:keywords/>
  <dc:description/>
  <cp:lastModifiedBy>Susan Meredith, Charity Retail Association</cp:lastModifiedBy>
  <cp:revision>2</cp:revision>
  <cp:lastPrinted>2016-10-26T09:30:00Z</cp:lastPrinted>
  <dcterms:created xsi:type="dcterms:W3CDTF">2026-01-11T16:50:00Z</dcterms:created>
  <dcterms:modified xsi:type="dcterms:W3CDTF">2026-01-11T16:50:00Z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0x010100085AFD8F0641014FAA71DF4707377C15</vt:lpwstr>
  </property>
</Properties>
</file>